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7903" w14:textId="77777777" w:rsidR="00EC448F" w:rsidRPr="00EC448F" w:rsidRDefault="00EC448F" w:rsidP="00D70517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>(</w:t>
      </w:r>
      <w:proofErr w:type="spellStart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>ชื่อเรื่องภาษาไทยและภาษาอังกฤษ</w:t>
      </w:r>
      <w:proofErr w:type="spellEnd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TH </w:t>
      </w:r>
      <w:proofErr w:type="spellStart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>SarabunPSK</w:t>
      </w:r>
      <w:proofErr w:type="spellEnd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1</w:t>
      </w:r>
      <w:r w:rsidR="00C939FA">
        <w:rPr>
          <w:rFonts w:ascii="TH SarabunPSK" w:eastAsia="Sarabun" w:hAnsi="TH SarabunPSK" w:cs="TH SarabunPSK"/>
          <w:b/>
          <w:color w:val="FF0000"/>
          <w:sz w:val="32"/>
          <w:szCs w:val="32"/>
        </w:rPr>
        <w:t>8</w:t>
      </w:r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pt. </w:t>
      </w:r>
      <w:proofErr w:type="spellStart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>ตัวหนา</w:t>
      </w:r>
      <w:proofErr w:type="spellEnd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>)</w:t>
      </w:r>
    </w:p>
    <w:p w14:paraId="728257CE" w14:textId="77777777" w:rsidR="00EC448F" w:rsidRPr="00EC448F" w:rsidRDefault="00EC448F" w:rsidP="00D7051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EC448F">
        <w:rPr>
          <w:rFonts w:ascii="TH SarabunPSK" w:eastAsia="Sarabun" w:hAnsi="TH SarabunPSK" w:cs="TH SarabunPSK"/>
          <w:b/>
          <w:sz w:val="32"/>
          <w:szCs w:val="32"/>
        </w:rPr>
        <w:t>ชื่อเรื่องภาษาไทย</w:t>
      </w:r>
      <w:proofErr w:type="spellEnd"/>
      <w:r w:rsidRPr="00EC448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C76B347" wp14:editId="30C87220">
                <wp:simplePos x="0" y="0"/>
                <wp:positionH relativeFrom="column">
                  <wp:posOffset>-1828799</wp:posOffset>
                </wp:positionH>
                <wp:positionV relativeFrom="paragraph">
                  <wp:posOffset>-253999</wp:posOffset>
                </wp:positionV>
                <wp:extent cx="0" cy="25400"/>
                <wp:effectExtent l="0" t="0" r="0" b="0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34520" y="3780000"/>
                          <a:ext cx="8229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D912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2" o:spid="_x0000_s1026" type="#_x0000_t32" style="position:absolute;margin-left:-2in;margin-top:-20pt;width:0;height: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">
                <v:stroke endarrow="block"/>
              </v:shape>
            </w:pict>
          </mc:Fallback>
        </mc:AlternateContent>
      </w:r>
    </w:p>
    <w:p w14:paraId="0D6F7373" w14:textId="77777777" w:rsidR="00EC448F" w:rsidRPr="00EC448F" w:rsidRDefault="00EC448F" w:rsidP="00D70517">
      <w:pP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EC448F">
        <w:rPr>
          <w:rFonts w:ascii="TH SarabunPSK" w:eastAsia="Sarabun" w:hAnsi="TH SarabunPSK" w:cs="TH SarabunPSK"/>
          <w:b/>
          <w:color w:val="000000"/>
          <w:sz w:val="32"/>
          <w:szCs w:val="32"/>
        </w:rPr>
        <w:t>ชื่อเรื่องภาษาอังกฤษ</w:t>
      </w:r>
      <w:proofErr w:type="spellEnd"/>
    </w:p>
    <w:p w14:paraId="07ACAEC4" w14:textId="77777777" w:rsidR="00EC448F" w:rsidRPr="00E33E68" w:rsidRDefault="009755FB" w:rsidP="00D70517">
      <w:pPr>
        <w:spacing w:after="0" w:line="240" w:lineRule="auto"/>
        <w:jc w:val="right"/>
        <w:rPr>
          <w:rFonts w:ascii="TH SarabunPSK" w:eastAsia="Sarabun" w:hAnsi="TH SarabunPSK" w:cs="TH SarabunPSK"/>
          <w:bCs/>
          <w:color w:val="FF0000"/>
          <w:sz w:val="32"/>
          <w:szCs w:val="32"/>
          <w:cs/>
        </w:rPr>
      </w:pPr>
      <w:r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(เว้น</w:t>
      </w:r>
      <w:r w:rsidR="00E33E68"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 xml:space="preserve"> </w:t>
      </w:r>
      <w:r w:rsidR="00E33E68" w:rsidRPr="00E33E68">
        <w:rPr>
          <w:rFonts w:ascii="TH SarabunPSK" w:eastAsia="Sarabun" w:hAnsi="TH SarabunPSK" w:cs="TH SarabunPSK"/>
          <w:b/>
          <w:color w:val="FF0000"/>
          <w:sz w:val="32"/>
          <w:szCs w:val="32"/>
        </w:rPr>
        <w:t>1</w:t>
      </w:r>
      <w:r w:rsidR="00E33E68" w:rsidRPr="00E33E68">
        <w:rPr>
          <w:rFonts w:ascii="TH SarabunPSK" w:eastAsia="Sarabun" w:hAnsi="TH SarabunPSK" w:cs="TH SarabunPSK"/>
          <w:bCs/>
          <w:color w:val="FF0000"/>
          <w:sz w:val="32"/>
          <w:szCs w:val="32"/>
        </w:rPr>
        <w:t xml:space="preserve"> </w:t>
      </w:r>
      <w:r w:rsidR="00E33E68"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บรรทัด</w:t>
      </w:r>
      <w:r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)</w:t>
      </w:r>
    </w:p>
    <w:p w14:paraId="06B93A39" w14:textId="77777777" w:rsidR="00EC448F" w:rsidRPr="00C939FA" w:rsidRDefault="00EC448F" w:rsidP="00D70517">
      <w:pPr>
        <w:spacing w:after="0" w:line="240" w:lineRule="auto"/>
        <w:jc w:val="right"/>
        <w:rPr>
          <w:rFonts w:ascii="TH SarabunPSK" w:eastAsia="Sarabun" w:hAnsi="TH SarabunPSK" w:cs="TH SarabunPSK"/>
          <w:color w:val="FF0000"/>
          <w:sz w:val="36"/>
          <w:szCs w:val="36"/>
        </w:rPr>
      </w:pPr>
      <w:bookmarkStart w:id="0" w:name="_heading=h.gjdgxs" w:colFirst="0" w:colLast="0"/>
      <w:bookmarkStart w:id="1" w:name="_Hlk125337726"/>
      <w:bookmarkEnd w:id="0"/>
      <w:r w:rsidRPr="00C939FA">
        <w:rPr>
          <w:rFonts w:ascii="TH SarabunPSK" w:eastAsia="Sarabun" w:hAnsi="TH SarabunPSK" w:cs="TH SarabunPSK"/>
          <w:sz w:val="32"/>
          <w:szCs w:val="32"/>
        </w:rPr>
        <w:t>ชื่อผู้ทำวิจัย</w:t>
      </w:r>
      <w:r w:rsidRPr="00C939FA">
        <w:rPr>
          <w:rFonts w:ascii="TH SarabunPSK" w:eastAsia="Sarabun" w:hAnsi="TH SarabunPSK" w:cs="TH SarabunPSK"/>
          <w:sz w:val="32"/>
          <w:szCs w:val="32"/>
          <w:vertAlign w:val="superscript"/>
        </w:rPr>
        <w:t>1</w:t>
      </w:r>
      <w:r w:rsidR="00B014E7" w:rsidRPr="00C939FA">
        <w:rPr>
          <w:rFonts w:ascii="TH SarabunPSK" w:eastAsia="Sarabun" w:hAnsi="TH SarabunPSK" w:cs="TH SarabunPSK" w:hint="cs"/>
          <w:sz w:val="32"/>
          <w:szCs w:val="32"/>
          <w:cs/>
        </w:rPr>
        <w:t xml:space="preserve">, </w:t>
      </w:r>
      <w:r w:rsidR="00B014E7" w:rsidRPr="00C939FA">
        <w:rPr>
          <w:rFonts w:ascii="TH SarabunPSK" w:eastAsia="Sarabun" w:hAnsi="TH SarabunPSK" w:cs="TH SarabunPSK"/>
          <w:sz w:val="32"/>
          <w:szCs w:val="32"/>
        </w:rPr>
        <w:t>ชื่อผู้ทำวิจัย</w:t>
      </w:r>
      <w:r w:rsidR="00B014E7" w:rsidRPr="00C939FA">
        <w:rPr>
          <w:rFonts w:ascii="TH SarabunPSK" w:eastAsia="Sarabun" w:hAnsi="TH SarabunPSK" w:cs="TH SarabunPSK"/>
          <w:sz w:val="32"/>
          <w:szCs w:val="32"/>
          <w:vertAlign w:val="superscript"/>
        </w:rPr>
        <w:t>2</w:t>
      </w:r>
      <w:r w:rsidR="00B014E7" w:rsidRPr="00C939FA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proofErr w:type="spellStart"/>
      <w:r w:rsidRPr="00C939FA">
        <w:rPr>
          <w:rFonts w:ascii="TH SarabunPSK" w:eastAsia="Sarabun" w:hAnsi="TH SarabunPSK" w:cs="TH SarabunPSK"/>
          <w:sz w:val="32"/>
          <w:szCs w:val="32"/>
        </w:rPr>
        <w:t>และ</w:t>
      </w:r>
      <w:proofErr w:type="spellEnd"/>
      <w:r w:rsidRPr="00C939FA">
        <w:rPr>
          <w:rFonts w:ascii="TH SarabunPSK" w:eastAsia="Sarabun" w:hAnsi="TH SarabunPSK" w:cs="TH SarabunPSK"/>
          <w:sz w:val="32"/>
          <w:szCs w:val="32"/>
        </w:rPr>
        <w:t xml:space="preserve"> ชื่อผู้ทำวิจัย</w:t>
      </w:r>
      <w:r w:rsidR="00B014E7" w:rsidRPr="00C939FA">
        <w:rPr>
          <w:rFonts w:ascii="TH SarabunPSK" w:eastAsia="Sarabun" w:hAnsi="TH SarabunPSK" w:cs="TH SarabunPSK"/>
          <w:sz w:val="32"/>
          <w:szCs w:val="32"/>
          <w:vertAlign w:val="superscript"/>
        </w:rPr>
        <w:t>3</w:t>
      </w:r>
      <w:r w:rsidR="0066349E">
        <w:rPr>
          <w:rFonts w:ascii="TH SarabunPSK" w:eastAsia="Sarabun" w:hAnsi="TH SarabunPSK" w:cs="TH SarabunPSK"/>
          <w:sz w:val="32"/>
          <w:szCs w:val="32"/>
          <w:vertAlign w:val="superscript"/>
        </w:rPr>
        <w:t>*</w:t>
      </w:r>
      <w:r w:rsidRPr="00C939FA">
        <w:rPr>
          <w:rFonts w:ascii="TH SarabunPSK" w:eastAsia="Sarabun" w:hAnsi="TH SarabunPSK" w:cs="TH SarabunPSK"/>
          <w:sz w:val="32"/>
          <w:szCs w:val="32"/>
        </w:rPr>
        <w:t xml:space="preserve"> </w:t>
      </w:r>
      <w:bookmarkEnd w:id="1"/>
      <w:r w:rsidRPr="00C939FA">
        <w:rPr>
          <w:rFonts w:ascii="TH SarabunPSK" w:eastAsia="Sarabun" w:hAnsi="TH SarabunPSK" w:cs="TH SarabunPSK"/>
          <w:color w:val="FF0000"/>
          <w:sz w:val="32"/>
          <w:szCs w:val="32"/>
        </w:rPr>
        <w:t xml:space="preserve">(TH </w:t>
      </w:r>
      <w:proofErr w:type="spellStart"/>
      <w:r w:rsidRPr="00C939FA">
        <w:rPr>
          <w:rFonts w:ascii="TH SarabunPSK" w:eastAsia="Sarabun" w:hAnsi="TH SarabunPSK" w:cs="TH SarabunPSK"/>
          <w:color w:val="FF0000"/>
          <w:sz w:val="32"/>
          <w:szCs w:val="32"/>
        </w:rPr>
        <w:t>SarabunPSK</w:t>
      </w:r>
      <w:proofErr w:type="spellEnd"/>
      <w:r w:rsidRPr="00C939FA">
        <w:rPr>
          <w:rFonts w:ascii="TH SarabunPSK" w:eastAsia="Sarabun" w:hAnsi="TH SarabunPSK" w:cs="TH SarabunPSK"/>
          <w:color w:val="FF0000"/>
          <w:sz w:val="32"/>
          <w:szCs w:val="32"/>
        </w:rPr>
        <w:t xml:space="preserve"> 1</w:t>
      </w:r>
      <w:r w:rsidR="00C939FA" w:rsidRPr="00C939FA">
        <w:rPr>
          <w:rFonts w:ascii="TH SarabunPSK" w:eastAsia="Sarabun" w:hAnsi="TH SarabunPSK" w:cs="TH SarabunPSK"/>
          <w:color w:val="FF0000"/>
          <w:sz w:val="32"/>
          <w:szCs w:val="32"/>
        </w:rPr>
        <w:t>6</w:t>
      </w:r>
      <w:r w:rsidR="00C939FA">
        <w:rPr>
          <w:rFonts w:ascii="TH SarabunPSK" w:eastAsia="Sarabun" w:hAnsi="TH SarabunPSK" w:cs="TH SarabunPSK"/>
          <w:color w:val="FF0000"/>
          <w:sz w:val="32"/>
          <w:szCs w:val="32"/>
        </w:rPr>
        <w:t xml:space="preserve"> </w:t>
      </w:r>
      <w:r w:rsidRPr="00C939FA">
        <w:rPr>
          <w:rFonts w:ascii="TH SarabunPSK" w:eastAsia="Sarabun" w:hAnsi="TH SarabunPSK" w:cs="TH SarabunPSK"/>
          <w:color w:val="FF0000"/>
          <w:sz w:val="32"/>
          <w:szCs w:val="32"/>
        </w:rPr>
        <w:t>pt.)</w:t>
      </w:r>
    </w:p>
    <w:p w14:paraId="0AFB45D9" w14:textId="77777777" w:rsidR="00EC448F" w:rsidRPr="00EC448F" w:rsidRDefault="00EC448F" w:rsidP="00D70517">
      <w:pPr>
        <w:spacing w:after="0" w:line="240" w:lineRule="auto"/>
        <w:jc w:val="right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</w:t>
      </w:r>
      <w:r w:rsidR="00E33E68"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 xml:space="preserve">(เว้น </w:t>
      </w:r>
      <w:r w:rsidR="00E33E68" w:rsidRPr="00E33E68">
        <w:rPr>
          <w:rFonts w:ascii="TH SarabunPSK" w:eastAsia="Sarabun" w:hAnsi="TH SarabunPSK" w:cs="TH SarabunPSK"/>
          <w:b/>
          <w:color w:val="FF0000"/>
          <w:sz w:val="32"/>
          <w:szCs w:val="32"/>
        </w:rPr>
        <w:t>1</w:t>
      </w:r>
      <w:r w:rsidR="00E33E68" w:rsidRPr="00E33E68">
        <w:rPr>
          <w:rFonts w:ascii="TH SarabunPSK" w:eastAsia="Sarabun" w:hAnsi="TH SarabunPSK" w:cs="TH SarabunPSK"/>
          <w:bCs/>
          <w:color w:val="FF0000"/>
          <w:sz w:val="32"/>
          <w:szCs w:val="32"/>
        </w:rPr>
        <w:t xml:space="preserve"> </w:t>
      </w:r>
      <w:r w:rsidR="00E33E68"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บรรทัด)</w:t>
      </w:r>
    </w:p>
    <w:p w14:paraId="64B33E97" w14:textId="77777777" w:rsidR="00EC448F" w:rsidRPr="00BF271D" w:rsidRDefault="00EC448F" w:rsidP="00D70517">
      <w:pPr>
        <w:widowControl w:val="0"/>
        <w:spacing w:after="0" w:line="240" w:lineRule="auto"/>
        <w:jc w:val="right"/>
        <w:rPr>
          <w:rFonts w:ascii="TH SarabunPSK" w:eastAsia="Sarabun" w:hAnsi="TH SarabunPSK" w:cs="TH SarabunPSK"/>
          <w:color w:val="FF0000"/>
          <w:sz w:val="28"/>
          <w:szCs w:val="28"/>
        </w:rPr>
      </w:pPr>
      <w:r w:rsidRPr="009755FB">
        <w:rPr>
          <w:rFonts w:ascii="TH SarabunPSK" w:eastAsia="Sarabun" w:hAnsi="TH SarabunPSK" w:cs="TH SarabunPSK"/>
          <w:color w:val="000000"/>
          <w:sz w:val="28"/>
          <w:szCs w:val="28"/>
          <w:vertAlign w:val="superscript"/>
        </w:rPr>
        <w:t>1</w:t>
      </w:r>
      <w:bookmarkStart w:id="2" w:name="_Hlk125337794"/>
      <w:proofErr w:type="gramStart"/>
      <w:r w:rsidRPr="009755FB">
        <w:rPr>
          <w:rFonts w:ascii="TH SarabunPSK" w:eastAsia="Sarabun" w:hAnsi="TH SarabunPSK" w:cs="TH SarabunPSK"/>
          <w:color w:val="000000"/>
          <w:sz w:val="28"/>
          <w:szCs w:val="28"/>
        </w:rPr>
        <w:t>สังกัดหน่วยงาน</w:t>
      </w:r>
      <w:bookmarkEnd w:id="2"/>
      <w:r w:rsidRPr="009755FB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</w:t>
      </w:r>
      <w:proofErr w:type="spellStart"/>
      <w:r w:rsidRPr="009755FB">
        <w:rPr>
          <w:rFonts w:ascii="TH SarabunPSK" w:eastAsia="Sarabun" w:hAnsi="TH SarabunPSK" w:cs="TH SarabunPSK"/>
          <w:color w:val="000000"/>
          <w:sz w:val="28"/>
          <w:szCs w:val="28"/>
        </w:rPr>
        <w:t>จังหวัด</w:t>
      </w:r>
      <w:proofErr w:type="spellEnd"/>
      <w:proofErr w:type="gramEnd"/>
      <w:r w:rsidRPr="009755FB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</w:t>
      </w:r>
      <w:proofErr w:type="spellStart"/>
      <w:r w:rsidRPr="009755FB">
        <w:rPr>
          <w:rFonts w:ascii="TH SarabunPSK" w:eastAsia="Sarabun" w:hAnsi="TH SarabunPSK" w:cs="TH SarabunPSK"/>
          <w:color w:val="000000"/>
          <w:sz w:val="28"/>
          <w:szCs w:val="28"/>
        </w:rPr>
        <w:t>รหัสไปรษณีย์</w:t>
      </w:r>
      <w:proofErr w:type="spellEnd"/>
      <w:r w:rsidRPr="009755FB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BF271D">
        <w:rPr>
          <w:rFonts w:ascii="TH SarabunPSK" w:eastAsia="Sarabun" w:hAnsi="TH SarabunPSK" w:cs="TH SarabunPSK"/>
          <w:color w:val="FF0000"/>
          <w:sz w:val="28"/>
          <w:szCs w:val="28"/>
        </w:rPr>
        <w:t xml:space="preserve">(TH </w:t>
      </w:r>
      <w:proofErr w:type="spellStart"/>
      <w:r w:rsidRPr="00BF271D">
        <w:rPr>
          <w:rFonts w:ascii="TH SarabunPSK" w:eastAsia="Sarabun" w:hAnsi="TH SarabunPSK" w:cs="TH SarabunPSK"/>
          <w:color w:val="FF0000"/>
          <w:sz w:val="28"/>
          <w:szCs w:val="28"/>
        </w:rPr>
        <w:t>SarabunPSK</w:t>
      </w:r>
      <w:proofErr w:type="spellEnd"/>
      <w:r w:rsidRPr="00BF271D">
        <w:rPr>
          <w:rFonts w:ascii="TH SarabunPSK" w:eastAsia="Sarabun" w:hAnsi="TH SarabunPSK" w:cs="TH SarabunPSK"/>
          <w:color w:val="FF0000"/>
          <w:sz w:val="28"/>
          <w:szCs w:val="28"/>
        </w:rPr>
        <w:t xml:space="preserve"> 1</w:t>
      </w:r>
      <w:r w:rsidR="009755FB" w:rsidRPr="00BF271D">
        <w:rPr>
          <w:rFonts w:ascii="TH SarabunPSK" w:eastAsia="Sarabun" w:hAnsi="TH SarabunPSK" w:cs="TH SarabunPSK"/>
          <w:color w:val="FF0000"/>
          <w:sz w:val="28"/>
          <w:szCs w:val="28"/>
        </w:rPr>
        <w:t>4</w:t>
      </w:r>
      <w:r w:rsidRPr="00BF271D">
        <w:rPr>
          <w:rFonts w:ascii="TH SarabunPSK" w:eastAsia="Sarabun" w:hAnsi="TH SarabunPSK" w:cs="TH SarabunPSK"/>
          <w:color w:val="FF0000"/>
          <w:sz w:val="28"/>
          <w:szCs w:val="28"/>
        </w:rPr>
        <w:t xml:space="preserve"> pt.)</w:t>
      </w:r>
    </w:p>
    <w:p w14:paraId="4B751FDD" w14:textId="77777777" w:rsidR="00EC448F" w:rsidRPr="009755FB" w:rsidRDefault="00EC448F" w:rsidP="00D70517">
      <w:pPr>
        <w:widowControl w:val="0"/>
        <w:spacing w:after="0" w:line="240" w:lineRule="auto"/>
        <w:jc w:val="right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9755FB">
        <w:rPr>
          <w:rFonts w:ascii="TH SarabunPSK" w:eastAsia="Sarabun" w:hAnsi="TH SarabunPSK" w:cs="TH SarabunPSK"/>
          <w:color w:val="000000"/>
          <w:sz w:val="28"/>
          <w:szCs w:val="28"/>
          <w:vertAlign w:val="superscript"/>
        </w:rPr>
        <w:t>2</w:t>
      </w:r>
      <w:proofErr w:type="gramStart"/>
      <w:r w:rsidRPr="009755FB">
        <w:rPr>
          <w:rFonts w:ascii="TH SarabunPSK" w:eastAsia="Sarabun" w:hAnsi="TH SarabunPSK" w:cs="TH SarabunPSK"/>
          <w:color w:val="000000"/>
          <w:sz w:val="28"/>
          <w:szCs w:val="28"/>
        </w:rPr>
        <w:t xml:space="preserve">สังกัดหน่วยงาน  </w:t>
      </w:r>
      <w:proofErr w:type="spellStart"/>
      <w:r w:rsidRPr="009755FB">
        <w:rPr>
          <w:rFonts w:ascii="TH SarabunPSK" w:eastAsia="Sarabun" w:hAnsi="TH SarabunPSK" w:cs="TH SarabunPSK"/>
          <w:color w:val="000000"/>
          <w:sz w:val="28"/>
          <w:szCs w:val="28"/>
        </w:rPr>
        <w:t>จังหวัด</w:t>
      </w:r>
      <w:proofErr w:type="spellEnd"/>
      <w:proofErr w:type="gramEnd"/>
      <w:r w:rsidRPr="009755FB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</w:t>
      </w:r>
      <w:proofErr w:type="spellStart"/>
      <w:r w:rsidRPr="009755FB">
        <w:rPr>
          <w:rFonts w:ascii="TH SarabunPSK" w:eastAsia="Sarabun" w:hAnsi="TH SarabunPSK" w:cs="TH SarabunPSK"/>
          <w:color w:val="000000"/>
          <w:sz w:val="28"/>
          <w:szCs w:val="28"/>
        </w:rPr>
        <w:t>รหัสไปรษณีย์</w:t>
      </w:r>
      <w:proofErr w:type="spellEnd"/>
    </w:p>
    <w:p w14:paraId="67544889" w14:textId="77777777" w:rsidR="00B014E7" w:rsidRPr="009755FB" w:rsidRDefault="00B014E7" w:rsidP="00D70517">
      <w:pPr>
        <w:widowControl w:val="0"/>
        <w:spacing w:after="0" w:line="240" w:lineRule="auto"/>
        <w:jc w:val="right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9755FB">
        <w:rPr>
          <w:rFonts w:ascii="TH SarabunPSK" w:eastAsia="Sarabun" w:hAnsi="TH SarabunPSK" w:cs="TH SarabunPSK"/>
          <w:color w:val="000000"/>
          <w:sz w:val="28"/>
          <w:szCs w:val="28"/>
          <w:vertAlign w:val="superscript"/>
        </w:rPr>
        <w:t>3</w:t>
      </w:r>
      <w:proofErr w:type="gramStart"/>
      <w:r w:rsidRPr="009755FB">
        <w:rPr>
          <w:rFonts w:ascii="TH SarabunPSK" w:eastAsia="Sarabun" w:hAnsi="TH SarabunPSK" w:cs="TH SarabunPSK"/>
          <w:color w:val="000000"/>
          <w:sz w:val="28"/>
          <w:szCs w:val="28"/>
        </w:rPr>
        <w:t xml:space="preserve">สังกัดหน่วยงาน  </w:t>
      </w:r>
      <w:proofErr w:type="spellStart"/>
      <w:r w:rsidRPr="009755FB">
        <w:rPr>
          <w:rFonts w:ascii="TH SarabunPSK" w:eastAsia="Sarabun" w:hAnsi="TH SarabunPSK" w:cs="TH SarabunPSK"/>
          <w:color w:val="000000"/>
          <w:sz w:val="28"/>
          <w:szCs w:val="28"/>
        </w:rPr>
        <w:t>จังหวัด</w:t>
      </w:r>
      <w:proofErr w:type="spellEnd"/>
      <w:proofErr w:type="gramEnd"/>
      <w:r w:rsidRPr="009755FB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</w:t>
      </w:r>
      <w:proofErr w:type="spellStart"/>
      <w:r w:rsidRPr="009755FB">
        <w:rPr>
          <w:rFonts w:ascii="TH SarabunPSK" w:eastAsia="Sarabun" w:hAnsi="TH SarabunPSK" w:cs="TH SarabunPSK"/>
          <w:color w:val="000000"/>
          <w:sz w:val="28"/>
          <w:szCs w:val="28"/>
        </w:rPr>
        <w:t>รหัสไปรษณีย์</w:t>
      </w:r>
      <w:proofErr w:type="spellEnd"/>
    </w:p>
    <w:p w14:paraId="276F9526" w14:textId="77777777" w:rsidR="00EC448F" w:rsidRPr="009755FB" w:rsidRDefault="00EC448F" w:rsidP="00D70517">
      <w:pPr>
        <w:widowControl w:val="0"/>
        <w:spacing w:after="0" w:line="240" w:lineRule="auto"/>
        <w:jc w:val="right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9755FB">
        <w:rPr>
          <w:rFonts w:ascii="TH SarabunPSK" w:eastAsia="Sarabun" w:hAnsi="TH SarabunPSK" w:cs="TH SarabunPSK"/>
          <w:color w:val="000000"/>
          <w:sz w:val="28"/>
          <w:szCs w:val="28"/>
        </w:rPr>
        <w:t>*Corresponding author</w:t>
      </w:r>
      <w:r w:rsidR="009755FB" w:rsidRPr="009755FB">
        <w:rPr>
          <w:rFonts w:ascii="TH SarabunPSK" w:eastAsia="Sarabun" w:hAnsi="TH SarabunPSK" w:cs="TH SarabunPSK"/>
          <w:color w:val="000000"/>
          <w:sz w:val="28"/>
          <w:szCs w:val="28"/>
        </w:rPr>
        <w:t>.</w:t>
      </w:r>
      <w:r w:rsidRPr="009755FB">
        <w:rPr>
          <w:rFonts w:ascii="TH SarabunPSK" w:eastAsia="Sarabun" w:hAnsi="TH SarabunPSK" w:cs="TH SarabunPSK"/>
          <w:color w:val="000000"/>
          <w:sz w:val="28"/>
          <w:szCs w:val="28"/>
        </w:rPr>
        <w:t xml:space="preserve"> E-mail</w:t>
      </w:r>
      <w:r w:rsidR="009755FB" w:rsidRPr="009755FB">
        <w:rPr>
          <w:rFonts w:ascii="TH SarabunPSK" w:eastAsia="Sarabun" w:hAnsi="TH SarabunPSK" w:cs="TH SarabunPSK"/>
          <w:color w:val="000000"/>
          <w:sz w:val="28"/>
          <w:szCs w:val="28"/>
        </w:rPr>
        <w:t xml:space="preserve"> address</w:t>
      </w:r>
      <w:r w:rsidRPr="009755FB">
        <w:rPr>
          <w:rFonts w:ascii="TH SarabunPSK" w:eastAsia="Sarabun" w:hAnsi="TH SarabunPSK" w:cs="TH SarabunPSK"/>
          <w:color w:val="000000"/>
          <w:sz w:val="28"/>
          <w:szCs w:val="28"/>
        </w:rPr>
        <w:t xml:space="preserve">: </w:t>
      </w:r>
      <w:proofErr w:type="spellStart"/>
      <w:r w:rsidRPr="009755FB">
        <w:rPr>
          <w:rFonts w:ascii="TH SarabunPSK" w:eastAsia="Sarabun" w:hAnsi="TH SarabunPSK" w:cs="TH SarabunPSK"/>
          <w:color w:val="FF0000"/>
          <w:sz w:val="28"/>
          <w:szCs w:val="28"/>
        </w:rPr>
        <w:t>ใส่อีเมล</w:t>
      </w:r>
      <w:proofErr w:type="spellEnd"/>
    </w:p>
    <w:p w14:paraId="7EB9A36D" w14:textId="77777777" w:rsidR="00EC448F" w:rsidRPr="00EC448F" w:rsidRDefault="00EC448F" w:rsidP="00D70517">
      <w:pPr>
        <w:tabs>
          <w:tab w:val="left" w:pos="5060"/>
          <w:tab w:val="right" w:pos="9026"/>
        </w:tabs>
        <w:spacing w:after="0" w:line="240" w:lineRule="auto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ab/>
      </w:r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ab/>
      </w:r>
      <w:r w:rsidR="00E33E68"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 xml:space="preserve">(เว้น </w:t>
      </w:r>
      <w:r w:rsidR="00E33E68" w:rsidRPr="00E33E68">
        <w:rPr>
          <w:rFonts w:ascii="TH SarabunPSK" w:eastAsia="Sarabun" w:hAnsi="TH SarabunPSK" w:cs="TH SarabunPSK"/>
          <w:b/>
          <w:color w:val="FF0000"/>
          <w:sz w:val="32"/>
          <w:szCs w:val="32"/>
        </w:rPr>
        <w:t>1</w:t>
      </w:r>
      <w:r w:rsidR="00E33E68" w:rsidRPr="00E33E68">
        <w:rPr>
          <w:rFonts w:ascii="TH SarabunPSK" w:eastAsia="Sarabun" w:hAnsi="TH SarabunPSK" w:cs="TH SarabunPSK"/>
          <w:bCs/>
          <w:color w:val="FF0000"/>
          <w:sz w:val="32"/>
          <w:szCs w:val="32"/>
        </w:rPr>
        <w:t xml:space="preserve"> </w:t>
      </w:r>
      <w:r w:rsidR="00E33E68"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บรรทัด)</w:t>
      </w:r>
    </w:p>
    <w:p w14:paraId="32BF7785" w14:textId="77777777" w:rsidR="00CE7C48" w:rsidRDefault="00EC448F" w:rsidP="00D70517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bookmarkStart w:id="3" w:name="_Hlk125337816"/>
      <w:proofErr w:type="spellStart"/>
      <w:r w:rsidRPr="00EC448F">
        <w:rPr>
          <w:rFonts w:ascii="TH SarabunPSK" w:eastAsia="Sarabun" w:hAnsi="TH SarabunPSK" w:cs="TH SarabunPSK"/>
          <w:b/>
          <w:sz w:val="32"/>
          <w:szCs w:val="32"/>
        </w:rPr>
        <w:t>บทคัดย่อ</w:t>
      </w:r>
      <w:bookmarkEnd w:id="3"/>
      <w:proofErr w:type="spellEnd"/>
    </w:p>
    <w:p w14:paraId="76590AF2" w14:textId="77777777" w:rsidR="00EC448F" w:rsidRPr="00EC448F" w:rsidRDefault="00EC448F" w:rsidP="00D7051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(TH </w:t>
      </w:r>
      <w:proofErr w:type="spellStart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>SarabunPSK</w:t>
      </w:r>
      <w:proofErr w:type="spellEnd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16 pt. </w:t>
      </w:r>
      <w:proofErr w:type="spellStart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>ตัวหนา</w:t>
      </w:r>
      <w:proofErr w:type="spellEnd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</w:t>
      </w:r>
      <w:proofErr w:type="spellStart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>กึ่งกลาง</w:t>
      </w:r>
      <w:proofErr w:type="spellEnd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>)</w:t>
      </w:r>
    </w:p>
    <w:p w14:paraId="5105D9C1" w14:textId="77777777" w:rsidR="00EC448F" w:rsidRPr="008400CD" w:rsidRDefault="00EC448F" w:rsidP="00BD4CB5">
      <w:pPr>
        <w:spacing w:after="0" w:line="240" w:lineRule="auto"/>
        <w:jc w:val="thaiDistribute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EC448F">
        <w:rPr>
          <w:rFonts w:ascii="TH SarabunPSK" w:eastAsia="Sarabun" w:hAnsi="TH SarabunPSK" w:cs="TH SarabunPSK"/>
          <w:sz w:val="32"/>
          <w:szCs w:val="32"/>
        </w:rPr>
        <w:tab/>
      </w:r>
      <w:r w:rsidR="00B21D75" w:rsidRPr="008400CD">
        <w:rPr>
          <w:rFonts w:ascii="TH SarabunPSK" w:eastAsia="Sarabun" w:hAnsi="TH SarabunPSK" w:cs="TH SarabunPSK" w:hint="cs"/>
          <w:sz w:val="32"/>
          <w:szCs w:val="32"/>
          <w:cs/>
        </w:rPr>
        <w:t>เนื้อหาในส่วนบทคัดย่อต้องจัดพิมพ์ด้วยฟอน</w:t>
      </w:r>
      <w:proofErr w:type="spellStart"/>
      <w:r w:rsidR="00E85DE1">
        <w:rPr>
          <w:rFonts w:ascii="TH SarabunPSK" w:eastAsia="Sarabun" w:hAnsi="TH SarabunPSK" w:cs="TH SarabunPSK" w:hint="cs"/>
          <w:sz w:val="32"/>
          <w:szCs w:val="32"/>
          <w:cs/>
        </w:rPr>
        <w:t>ต์</w:t>
      </w:r>
      <w:proofErr w:type="spellEnd"/>
      <w:r w:rsidR="00B21D75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B21D75" w:rsidRPr="008400CD">
        <w:rPr>
          <w:rFonts w:ascii="TH SarabunPSK" w:eastAsia="Sarabun" w:hAnsi="TH SarabunPSK" w:cs="TH SarabunPSK"/>
          <w:sz w:val="32"/>
          <w:szCs w:val="32"/>
        </w:rPr>
        <w:t xml:space="preserve">TH </w:t>
      </w:r>
      <w:proofErr w:type="spellStart"/>
      <w:r w:rsidR="00B21D75" w:rsidRPr="008400CD">
        <w:rPr>
          <w:rFonts w:ascii="TH SarabunPSK" w:eastAsia="Sarabun" w:hAnsi="TH SarabunPSK" w:cs="TH SarabunPSK"/>
          <w:sz w:val="32"/>
          <w:szCs w:val="32"/>
        </w:rPr>
        <w:t>SarabunPSK</w:t>
      </w:r>
      <w:proofErr w:type="spellEnd"/>
      <w:r w:rsidR="00B21D75"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B21D75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ขนาด 16 </w:t>
      </w:r>
      <w:r w:rsidR="00B21D75" w:rsidRPr="008400CD">
        <w:rPr>
          <w:rFonts w:ascii="TH SarabunPSK" w:eastAsia="Sarabun" w:hAnsi="TH SarabunPSK" w:cs="TH SarabunPSK"/>
          <w:sz w:val="32"/>
          <w:szCs w:val="32"/>
        </w:rPr>
        <w:t xml:space="preserve">pt </w:t>
      </w:r>
      <w:r w:rsidR="00B21D75" w:rsidRPr="008400CD">
        <w:rPr>
          <w:rFonts w:ascii="TH SarabunPSK" w:eastAsia="Sarabun" w:hAnsi="TH SarabunPSK" w:cs="TH SarabunPSK" w:hint="cs"/>
          <w:sz w:val="32"/>
          <w:szCs w:val="32"/>
          <w:cs/>
        </w:rPr>
        <w:t>โดยมีจำนวนคำ</w:t>
      </w:r>
      <w:r w:rsidR="00E85DE1">
        <w:rPr>
          <w:rFonts w:ascii="TH SarabunPSK" w:eastAsia="Sarabun" w:hAnsi="TH SarabunPSK" w:cs="TH SarabunPSK" w:hint="cs"/>
          <w:sz w:val="32"/>
          <w:szCs w:val="32"/>
          <w:cs/>
        </w:rPr>
        <w:t xml:space="preserve">       </w:t>
      </w:r>
      <w:r w:rsidR="00B21D75" w:rsidRPr="008400CD">
        <w:rPr>
          <w:rFonts w:ascii="TH SarabunPSK" w:eastAsia="Sarabun" w:hAnsi="TH SarabunPSK" w:cs="TH SarabunPSK" w:hint="cs"/>
          <w:sz w:val="32"/>
          <w:szCs w:val="32"/>
          <w:cs/>
        </w:rPr>
        <w:t>ไม่เกิน 200 คำ เน้นการเขียนประโยคกะทัดรัด กระชับ และชัดเจน ทำให้ผู้อ่านทราบถึงเนื้อหาของงานวิจัยอย่างรวดเร็ว</w:t>
      </w:r>
      <w:r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(TH </w:t>
      </w:r>
      <w:proofErr w:type="spellStart"/>
      <w:r w:rsidRPr="008400CD">
        <w:rPr>
          <w:rFonts w:ascii="TH SarabunPSK" w:eastAsia="Sarabun" w:hAnsi="TH SarabunPSK" w:cs="TH SarabunPSK"/>
          <w:color w:val="FF0000"/>
          <w:sz w:val="32"/>
          <w:szCs w:val="32"/>
        </w:rPr>
        <w:t>SarabunPSK</w:t>
      </w:r>
      <w:proofErr w:type="spellEnd"/>
      <w:r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 16 pt</w:t>
      </w:r>
      <w:r w:rsidR="00BF271D" w:rsidRPr="008400CD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.</w:t>
      </w:r>
      <w:r w:rsidR="00BF271D" w:rsidRPr="008400CD">
        <w:rPr>
          <w:rFonts w:ascii="TH SarabunPSK" w:eastAsia="Sarabun" w:hAnsi="TH SarabunPSK" w:cs="TH SarabunPSK"/>
          <w:bCs/>
          <w:color w:val="FF0000"/>
          <w:sz w:val="32"/>
          <w:szCs w:val="32"/>
        </w:rPr>
        <w:t>,</w:t>
      </w:r>
      <w:r w:rsidR="00BF271D" w:rsidRPr="008400CD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 xml:space="preserve"> </w:t>
      </w:r>
      <w:r w:rsidR="00BF271D" w:rsidRPr="008400CD">
        <w:rPr>
          <w:rFonts w:ascii="TH SarabunPSK" w:eastAsia="Sarabun" w:hAnsi="TH SarabunPSK" w:cs="TH SarabunPSK" w:hint="cs"/>
          <w:b/>
          <w:color w:val="FF0000"/>
          <w:sz w:val="32"/>
          <w:szCs w:val="32"/>
          <w:cs/>
        </w:rPr>
        <w:t xml:space="preserve">ไม่เกิน </w:t>
      </w:r>
      <w:r w:rsidR="00BF271D" w:rsidRPr="008400CD">
        <w:rPr>
          <w:rFonts w:ascii="TH SarabunPSK" w:eastAsia="Sarabun" w:hAnsi="TH SarabunPSK" w:cs="TH SarabunPSK"/>
          <w:bCs/>
          <w:color w:val="FF0000"/>
          <w:sz w:val="32"/>
          <w:szCs w:val="32"/>
        </w:rPr>
        <w:t xml:space="preserve">200 </w:t>
      </w:r>
      <w:r w:rsidR="00BF271D" w:rsidRPr="008400CD">
        <w:rPr>
          <w:rFonts w:ascii="TH SarabunPSK" w:eastAsia="Sarabun" w:hAnsi="TH SarabunPSK" w:cs="TH SarabunPSK" w:hint="cs"/>
          <w:b/>
          <w:color w:val="FF0000"/>
          <w:sz w:val="32"/>
          <w:szCs w:val="32"/>
          <w:cs/>
        </w:rPr>
        <w:t>คำ</w:t>
      </w:r>
      <w:r w:rsidRPr="008400CD">
        <w:rPr>
          <w:rFonts w:ascii="TH SarabunPSK" w:eastAsia="Sarabun" w:hAnsi="TH SarabunPSK" w:cs="TH SarabunPSK"/>
          <w:color w:val="FF0000"/>
          <w:sz w:val="32"/>
          <w:szCs w:val="32"/>
        </w:rPr>
        <w:t>)</w:t>
      </w:r>
    </w:p>
    <w:p w14:paraId="687F940F" w14:textId="77777777" w:rsidR="00EC448F" w:rsidRPr="006A4D10" w:rsidRDefault="006A4D10" w:rsidP="006A4D10">
      <w:pPr>
        <w:spacing w:after="0" w:line="240" w:lineRule="auto"/>
        <w:jc w:val="right"/>
        <w:rPr>
          <w:rFonts w:ascii="TH SarabunPSK" w:eastAsia="Sarabun" w:hAnsi="TH SarabunPSK" w:cs="TH SarabunPSK"/>
          <w:bCs/>
          <w:color w:val="FF0000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(</w:t>
      </w:r>
      <w:r w:rsidRPr="006A4D10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 xml:space="preserve">เว้น </w:t>
      </w:r>
      <w:r w:rsidRPr="006A4D10">
        <w:rPr>
          <w:rFonts w:ascii="TH SarabunPSK" w:eastAsia="Sarabun" w:hAnsi="TH SarabunPSK" w:cs="TH SarabunPSK"/>
          <w:bCs/>
          <w:color w:val="FF0000"/>
          <w:sz w:val="32"/>
          <w:szCs w:val="32"/>
        </w:rPr>
        <w:t xml:space="preserve">1 </w:t>
      </w:r>
      <w:r w:rsidRPr="006A4D10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บรรทัด</w:t>
      </w:r>
      <w:r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)</w:t>
      </w:r>
    </w:p>
    <w:p w14:paraId="015FE037" w14:textId="77777777" w:rsidR="00EC448F" w:rsidRPr="00C97435" w:rsidRDefault="00EC448F" w:rsidP="00D70517">
      <w:pPr>
        <w:spacing w:after="0" w:line="240" w:lineRule="auto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proofErr w:type="spellStart"/>
      <w:r w:rsidRPr="00EC448F">
        <w:rPr>
          <w:rFonts w:ascii="TH SarabunPSK" w:eastAsia="Sarabun" w:hAnsi="TH SarabunPSK" w:cs="TH SarabunPSK"/>
          <w:b/>
          <w:sz w:val="32"/>
          <w:szCs w:val="32"/>
        </w:rPr>
        <w:t>คำสำคัญ</w:t>
      </w:r>
      <w:proofErr w:type="spellEnd"/>
      <w:r w:rsidRPr="00EC448F">
        <w:rPr>
          <w:rFonts w:ascii="TH SarabunPSK" w:eastAsia="Sarabun" w:hAnsi="TH SarabunPSK" w:cs="TH SarabunPSK"/>
          <w:b/>
          <w:bCs/>
          <w:sz w:val="32"/>
          <w:szCs w:val="32"/>
        </w:rPr>
        <w:t>:</w:t>
      </w:r>
      <w:r w:rsidRPr="00EC448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C97435">
        <w:rPr>
          <w:rFonts w:ascii="TH SarabunPSK" w:eastAsia="Sarabun" w:hAnsi="TH SarabunPSK" w:cs="TH SarabunPSK" w:hint="cs"/>
          <w:sz w:val="32"/>
          <w:szCs w:val="32"/>
          <w:cs/>
        </w:rPr>
        <w:t xml:space="preserve">คำที่1 คำที่ 2 </w:t>
      </w:r>
      <w:r w:rsidR="00CE7C48">
        <w:rPr>
          <w:rFonts w:ascii="TH SarabunPSK" w:eastAsia="Sarabun" w:hAnsi="TH SarabunPSK" w:cs="TH SarabunPSK" w:hint="cs"/>
          <w:sz w:val="32"/>
          <w:szCs w:val="32"/>
          <w:cs/>
        </w:rPr>
        <w:t>...................</w:t>
      </w:r>
      <w:r w:rsidR="00CE7C48">
        <w:rPr>
          <w:rFonts w:ascii="TH SarabunPSK" w:eastAsia="Sarabun" w:hAnsi="TH SarabunPSK" w:cs="TH SarabunPSK"/>
          <w:sz w:val="32"/>
          <w:szCs w:val="32"/>
        </w:rPr>
        <w:t xml:space="preserve"> ………………..</w:t>
      </w:r>
      <w:r w:rsidR="006240AC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C97435">
        <w:rPr>
          <w:rFonts w:ascii="TH SarabunPSK" w:eastAsia="Sarabun" w:hAnsi="TH SarabunPSK" w:cs="TH SarabunPSK"/>
          <w:color w:val="FF0000"/>
          <w:sz w:val="32"/>
          <w:szCs w:val="32"/>
        </w:rPr>
        <w:t xml:space="preserve">(TH </w:t>
      </w:r>
      <w:proofErr w:type="spellStart"/>
      <w:r w:rsidRPr="00C97435">
        <w:rPr>
          <w:rFonts w:ascii="TH SarabunPSK" w:eastAsia="Sarabun" w:hAnsi="TH SarabunPSK" w:cs="TH SarabunPSK"/>
          <w:color w:val="FF0000"/>
          <w:sz w:val="32"/>
          <w:szCs w:val="32"/>
        </w:rPr>
        <w:t>SarabunPSK</w:t>
      </w:r>
      <w:proofErr w:type="spellEnd"/>
      <w:r w:rsidRPr="00C97435">
        <w:rPr>
          <w:rFonts w:ascii="TH SarabunPSK" w:eastAsia="Sarabun" w:hAnsi="TH SarabunPSK" w:cs="TH SarabunPSK"/>
          <w:color w:val="FF0000"/>
          <w:sz w:val="32"/>
          <w:szCs w:val="32"/>
        </w:rPr>
        <w:t xml:space="preserve"> 16 pt</w:t>
      </w:r>
      <w:r w:rsidR="00E33E68" w:rsidRPr="00C97435">
        <w:rPr>
          <w:rFonts w:ascii="TH SarabunPSK" w:eastAsia="Sarabun" w:hAnsi="TH SarabunPSK" w:cs="TH SarabunPSK"/>
          <w:color w:val="FF0000"/>
          <w:sz w:val="32"/>
          <w:szCs w:val="32"/>
        </w:rPr>
        <w:t xml:space="preserve">, </w:t>
      </w:r>
      <w:r w:rsidR="00E33E68" w:rsidRPr="00C9743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จำนวน </w:t>
      </w:r>
      <w:r w:rsidR="00E33E68" w:rsidRPr="00C97435">
        <w:rPr>
          <w:rFonts w:ascii="TH SarabunPSK" w:eastAsia="Sarabun" w:hAnsi="TH SarabunPSK" w:cs="TH SarabunPSK"/>
          <w:color w:val="FF0000"/>
          <w:sz w:val="32"/>
          <w:szCs w:val="32"/>
        </w:rPr>
        <w:t xml:space="preserve">3-5 </w:t>
      </w:r>
      <w:r w:rsidR="00E33E68" w:rsidRPr="00C9743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คำ, เรียงตามอักษร</w:t>
      </w:r>
      <w:r w:rsidRPr="00C97435">
        <w:rPr>
          <w:rFonts w:ascii="TH SarabunPSK" w:eastAsia="Sarabun" w:hAnsi="TH SarabunPSK" w:cs="TH SarabunPSK"/>
          <w:color w:val="FF0000"/>
          <w:sz w:val="32"/>
          <w:szCs w:val="32"/>
        </w:rPr>
        <w:t>)</w:t>
      </w:r>
    </w:p>
    <w:p w14:paraId="56294C83" w14:textId="77777777" w:rsidR="00EC448F" w:rsidRPr="00EC448F" w:rsidRDefault="00EC448F" w:rsidP="00D70517">
      <w:pPr>
        <w:spacing w:after="0" w:line="240" w:lineRule="auto"/>
        <w:jc w:val="right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>(</w:t>
      </w:r>
      <w:r w:rsidR="00E33E68"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 xml:space="preserve">เว้น </w:t>
      </w:r>
      <w:r w:rsidR="00E33E68" w:rsidRPr="00E33E68">
        <w:rPr>
          <w:rFonts w:ascii="TH SarabunPSK" w:eastAsia="Sarabun" w:hAnsi="TH SarabunPSK" w:cs="TH SarabunPSK"/>
          <w:b/>
          <w:color w:val="FF0000"/>
          <w:sz w:val="32"/>
          <w:szCs w:val="32"/>
        </w:rPr>
        <w:t>1</w:t>
      </w:r>
      <w:r w:rsidR="00E33E68" w:rsidRPr="00E33E68">
        <w:rPr>
          <w:rFonts w:ascii="TH SarabunPSK" w:eastAsia="Sarabun" w:hAnsi="TH SarabunPSK" w:cs="TH SarabunPSK"/>
          <w:bCs/>
          <w:color w:val="FF0000"/>
          <w:sz w:val="32"/>
          <w:szCs w:val="32"/>
        </w:rPr>
        <w:t xml:space="preserve"> </w:t>
      </w:r>
      <w:r w:rsidR="00E33E68"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บรรทัด</w:t>
      </w:r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>)</w:t>
      </w:r>
    </w:p>
    <w:p w14:paraId="09690FB7" w14:textId="77777777" w:rsidR="00CE7C48" w:rsidRDefault="00EC448F" w:rsidP="00CE7C48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EC448F">
        <w:rPr>
          <w:rFonts w:ascii="TH SarabunPSK" w:eastAsia="Sarabun" w:hAnsi="TH SarabunPSK" w:cs="TH SarabunPSK"/>
          <w:b/>
          <w:sz w:val="32"/>
          <w:szCs w:val="32"/>
        </w:rPr>
        <w:t>Abstract</w:t>
      </w:r>
    </w:p>
    <w:p w14:paraId="1E8CA16B" w14:textId="77777777" w:rsidR="00EC448F" w:rsidRPr="00EC448F" w:rsidRDefault="00EC448F" w:rsidP="00D7051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(TH </w:t>
      </w:r>
      <w:proofErr w:type="spellStart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>SarabunPSK</w:t>
      </w:r>
      <w:proofErr w:type="spellEnd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16 pt. </w:t>
      </w:r>
      <w:proofErr w:type="spellStart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>ตัวหนา</w:t>
      </w:r>
      <w:proofErr w:type="spellEnd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</w:t>
      </w:r>
      <w:proofErr w:type="spellStart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>กึ่งกลาง</w:t>
      </w:r>
      <w:proofErr w:type="spellEnd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>)</w:t>
      </w:r>
    </w:p>
    <w:p w14:paraId="141959B8" w14:textId="77777777" w:rsidR="00EC448F" w:rsidRPr="008400CD" w:rsidRDefault="00EC448F" w:rsidP="00D70517">
      <w:pPr>
        <w:spacing w:after="0" w:line="240" w:lineRule="auto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EC448F">
        <w:rPr>
          <w:rFonts w:ascii="TH SarabunPSK" w:eastAsia="Sarabun" w:hAnsi="TH SarabunPSK" w:cs="TH SarabunPSK"/>
          <w:sz w:val="32"/>
          <w:szCs w:val="32"/>
        </w:rPr>
        <w:tab/>
      </w:r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>(</w:t>
      </w:r>
      <w:r w:rsidR="00B77169" w:rsidRPr="008400CD">
        <w:rPr>
          <w:rFonts w:ascii="TH SarabunPSK" w:eastAsia="Sarabun" w:hAnsi="TH SarabunPSK" w:cs="TH SarabunPSK"/>
          <w:sz w:val="32"/>
          <w:szCs w:val="32"/>
        </w:rPr>
        <w:t>Detail</w:t>
      </w:r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) </w:t>
      </w:r>
      <w:r w:rsidR="00B77169" w:rsidRPr="008400CD">
        <w:rPr>
          <w:rFonts w:ascii="TH SarabunPSK" w:eastAsia="Sarabun" w:hAnsi="TH SarabunPSK" w:cs="TH SarabunPSK"/>
          <w:sz w:val="32"/>
          <w:szCs w:val="32"/>
        </w:rPr>
        <w:t xml:space="preserve">The abstract must be written in TH </w:t>
      </w:r>
      <w:proofErr w:type="spellStart"/>
      <w:r w:rsidR="00B77169" w:rsidRPr="008400CD">
        <w:rPr>
          <w:rFonts w:ascii="TH SarabunPSK" w:eastAsia="Sarabun" w:hAnsi="TH SarabunPSK" w:cs="TH SarabunPSK"/>
          <w:sz w:val="32"/>
          <w:szCs w:val="32"/>
        </w:rPr>
        <w:t>SarabunPSK</w:t>
      </w:r>
      <w:proofErr w:type="spellEnd"/>
      <w:r w:rsidR="00B77169" w:rsidRPr="008400CD">
        <w:rPr>
          <w:rFonts w:ascii="TH SarabunPSK" w:eastAsia="Sarabun" w:hAnsi="TH SarabunPSK" w:cs="TH SarabunPSK"/>
          <w:sz w:val="32"/>
          <w:szCs w:val="32"/>
        </w:rPr>
        <w:t xml:space="preserve"> format and 16 pt. The abstract should be a total of about 200 words maximum. The abstract should briefly describe background, main methods, results and conclusions.</w:t>
      </w:r>
      <w:r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(TH </w:t>
      </w:r>
      <w:proofErr w:type="spellStart"/>
      <w:r w:rsidRPr="008400CD">
        <w:rPr>
          <w:rFonts w:ascii="TH SarabunPSK" w:eastAsia="Sarabun" w:hAnsi="TH SarabunPSK" w:cs="TH SarabunPSK"/>
          <w:color w:val="FF0000"/>
          <w:sz w:val="32"/>
          <w:szCs w:val="32"/>
        </w:rPr>
        <w:t>SarabunPSK</w:t>
      </w:r>
      <w:proofErr w:type="spellEnd"/>
      <w:r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 16 pt.)</w:t>
      </w:r>
    </w:p>
    <w:p w14:paraId="2B93A523" w14:textId="77777777" w:rsidR="00EC448F" w:rsidRPr="006A4D10" w:rsidRDefault="006A4D10" w:rsidP="006A4D10">
      <w:pPr>
        <w:spacing w:after="0" w:line="240" w:lineRule="auto"/>
        <w:jc w:val="right"/>
        <w:rPr>
          <w:rFonts w:ascii="TH SarabunPSK" w:eastAsia="Sarabun" w:hAnsi="TH SarabunPSK" w:cs="TH SarabunPSK"/>
          <w:bCs/>
          <w:color w:val="FF0000"/>
          <w:sz w:val="32"/>
          <w:szCs w:val="32"/>
        </w:rPr>
      </w:pPr>
      <w:r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(</w:t>
      </w:r>
      <w:r w:rsidRPr="006A4D10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 xml:space="preserve">เว้น </w:t>
      </w:r>
      <w:r w:rsidRPr="006A4D10">
        <w:rPr>
          <w:rFonts w:ascii="TH SarabunPSK" w:eastAsia="Sarabun" w:hAnsi="TH SarabunPSK" w:cs="TH SarabunPSK"/>
          <w:bCs/>
          <w:color w:val="FF0000"/>
          <w:sz w:val="32"/>
          <w:szCs w:val="32"/>
        </w:rPr>
        <w:t xml:space="preserve">1 </w:t>
      </w:r>
      <w:r w:rsidRPr="006A4D10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บรรทัด</w:t>
      </w:r>
      <w:r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)</w:t>
      </w:r>
    </w:p>
    <w:p w14:paraId="5A32F985" w14:textId="77777777" w:rsidR="00EC448F" w:rsidRPr="00C97435" w:rsidRDefault="00EC448F" w:rsidP="00C97435">
      <w:pPr>
        <w:spacing w:after="0" w:line="240" w:lineRule="auto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380321">
        <w:rPr>
          <w:rFonts w:ascii="TH SarabunPSK" w:eastAsia="Sarabun" w:hAnsi="TH SarabunPSK" w:cs="TH SarabunPSK"/>
          <w:b/>
          <w:sz w:val="32"/>
          <w:szCs w:val="32"/>
        </w:rPr>
        <w:t>Keywords:</w:t>
      </w:r>
      <w:r w:rsidRPr="00380321">
        <w:rPr>
          <w:rFonts w:ascii="TH SarabunPSK" w:eastAsia="Sarabun" w:hAnsi="TH SarabunPSK" w:cs="TH SarabunPSK"/>
          <w:sz w:val="32"/>
          <w:szCs w:val="32"/>
        </w:rPr>
        <w:t xml:space="preserve"> </w:t>
      </w:r>
      <w:bookmarkStart w:id="4" w:name="_Hlk125362214"/>
      <w:r w:rsidR="00C97435">
        <w:rPr>
          <w:rFonts w:ascii="TH SarabunPSK" w:eastAsia="Sarabun" w:hAnsi="TH SarabunPSK" w:cs="TH SarabunPSK"/>
          <w:sz w:val="32"/>
          <w:szCs w:val="32"/>
        </w:rPr>
        <w:t xml:space="preserve">Word 1, Word </w:t>
      </w:r>
      <w:proofErr w:type="gramStart"/>
      <w:r w:rsidR="00C97435">
        <w:rPr>
          <w:rFonts w:ascii="TH SarabunPSK" w:eastAsia="Sarabun" w:hAnsi="TH SarabunPSK" w:cs="TH SarabunPSK"/>
          <w:sz w:val="32"/>
          <w:szCs w:val="32"/>
        </w:rPr>
        <w:t xml:space="preserve">2  </w:t>
      </w:r>
      <w:bookmarkEnd w:id="4"/>
      <w:r w:rsidR="00CE7C48">
        <w:rPr>
          <w:rFonts w:ascii="TH SarabunPSK" w:eastAsia="Sarabun" w:hAnsi="TH SarabunPSK" w:cs="TH SarabunPSK"/>
          <w:sz w:val="32"/>
          <w:szCs w:val="32"/>
        </w:rPr>
        <w:t>…</w:t>
      </w:r>
      <w:proofErr w:type="gramEnd"/>
      <w:r w:rsidR="00CE7C48">
        <w:rPr>
          <w:rFonts w:ascii="TH SarabunPSK" w:eastAsia="Sarabun" w:hAnsi="TH SarabunPSK" w:cs="TH SarabunPSK"/>
          <w:sz w:val="32"/>
          <w:szCs w:val="32"/>
        </w:rPr>
        <w:t>…………….</w:t>
      </w:r>
      <w:r w:rsidRPr="00380321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C97435">
        <w:rPr>
          <w:rFonts w:ascii="TH SarabunPSK" w:eastAsia="Sarabun" w:hAnsi="TH SarabunPSK" w:cs="TH SarabunPSK"/>
          <w:color w:val="FF0000"/>
          <w:sz w:val="32"/>
          <w:szCs w:val="32"/>
        </w:rPr>
        <w:t xml:space="preserve">(TH </w:t>
      </w:r>
      <w:proofErr w:type="spellStart"/>
      <w:r w:rsidRPr="00C97435">
        <w:rPr>
          <w:rFonts w:ascii="TH SarabunPSK" w:eastAsia="Sarabun" w:hAnsi="TH SarabunPSK" w:cs="TH SarabunPSK"/>
          <w:color w:val="FF0000"/>
          <w:sz w:val="32"/>
          <w:szCs w:val="32"/>
        </w:rPr>
        <w:t>SarabunPSK</w:t>
      </w:r>
      <w:proofErr w:type="spellEnd"/>
      <w:r w:rsidRPr="00C97435">
        <w:rPr>
          <w:rFonts w:ascii="TH SarabunPSK" w:eastAsia="Sarabun" w:hAnsi="TH SarabunPSK" w:cs="TH SarabunPSK"/>
          <w:color w:val="FF0000"/>
          <w:sz w:val="32"/>
          <w:szCs w:val="32"/>
        </w:rPr>
        <w:t xml:space="preserve"> 16 pt</w:t>
      </w:r>
      <w:r w:rsidR="00E33E68" w:rsidRPr="00C97435">
        <w:rPr>
          <w:rFonts w:ascii="TH SarabunPSK" w:eastAsia="Sarabun" w:hAnsi="TH SarabunPSK" w:cs="TH SarabunPSK"/>
          <w:color w:val="FF0000"/>
          <w:sz w:val="32"/>
          <w:szCs w:val="32"/>
        </w:rPr>
        <w:t xml:space="preserve">, </w:t>
      </w:r>
      <w:r w:rsidR="00E33E68" w:rsidRPr="00C9743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จำนวน </w:t>
      </w:r>
      <w:r w:rsidR="00E33E68" w:rsidRPr="00C97435">
        <w:rPr>
          <w:rFonts w:ascii="TH SarabunPSK" w:eastAsia="Sarabun" w:hAnsi="TH SarabunPSK" w:cs="TH SarabunPSK"/>
          <w:color w:val="FF0000"/>
          <w:sz w:val="32"/>
          <w:szCs w:val="32"/>
        </w:rPr>
        <w:t xml:space="preserve">3-5 </w:t>
      </w:r>
      <w:r w:rsidR="00E33E68" w:rsidRPr="00C9743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คำ, เรียงตามอักษร</w:t>
      </w:r>
      <w:r w:rsidRPr="00C97435">
        <w:rPr>
          <w:rFonts w:ascii="TH SarabunPSK" w:eastAsia="Sarabun" w:hAnsi="TH SarabunPSK" w:cs="TH SarabunPSK"/>
          <w:color w:val="FF0000"/>
          <w:sz w:val="32"/>
          <w:szCs w:val="32"/>
        </w:rPr>
        <w:t>)</w:t>
      </w:r>
    </w:p>
    <w:p w14:paraId="709B39EE" w14:textId="77777777" w:rsidR="00FD648D" w:rsidRPr="00F50880" w:rsidRDefault="00FD648D" w:rsidP="00FD648D">
      <w:pPr>
        <w:spacing w:after="0" w:line="240" w:lineRule="auto"/>
        <w:jc w:val="right"/>
        <w:rPr>
          <w:rFonts w:ascii="TH SarabunPSK" w:hAnsi="TH SarabunPSK" w:cs="TH SarabunPSK"/>
          <w:b/>
          <w:color w:val="FF0000"/>
          <w:sz w:val="32"/>
          <w:szCs w:val="32"/>
        </w:rPr>
      </w:pPr>
      <w:r w:rsidRPr="00F50880">
        <w:rPr>
          <w:rFonts w:ascii="TH SarabunPSK" w:hAnsi="TH SarabunPSK" w:cs="TH SarabunPSK"/>
          <w:b/>
          <w:color w:val="FF0000"/>
          <w:sz w:val="32"/>
          <w:szCs w:val="32"/>
        </w:rPr>
        <w:t>(</w:t>
      </w:r>
      <w:r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 xml:space="preserve">เว้น </w:t>
      </w:r>
      <w:r w:rsidRPr="00E33E68">
        <w:rPr>
          <w:rFonts w:ascii="TH SarabunPSK" w:eastAsia="Sarabun" w:hAnsi="TH SarabunPSK" w:cs="TH SarabunPSK"/>
          <w:b/>
          <w:color w:val="FF0000"/>
          <w:sz w:val="32"/>
          <w:szCs w:val="32"/>
        </w:rPr>
        <w:t>1</w:t>
      </w:r>
      <w:r w:rsidRPr="00E33E68">
        <w:rPr>
          <w:rFonts w:ascii="TH SarabunPSK" w:eastAsia="Sarabun" w:hAnsi="TH SarabunPSK" w:cs="TH SarabunPSK"/>
          <w:bCs/>
          <w:color w:val="FF0000"/>
          <w:sz w:val="32"/>
          <w:szCs w:val="32"/>
        </w:rPr>
        <w:t xml:space="preserve"> </w:t>
      </w:r>
      <w:r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บรรทัด</w:t>
      </w:r>
      <w:r w:rsidRPr="00F50880">
        <w:rPr>
          <w:rFonts w:ascii="TH SarabunPSK" w:hAnsi="TH SarabunPSK" w:cs="TH SarabunPSK"/>
          <w:b/>
          <w:color w:val="FF0000"/>
          <w:sz w:val="32"/>
          <w:szCs w:val="32"/>
        </w:rPr>
        <w:t>)</w:t>
      </w:r>
    </w:p>
    <w:p w14:paraId="0E0A5EC4" w14:textId="77777777" w:rsidR="00CE7C48" w:rsidRDefault="007533E9" w:rsidP="00CE7C48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r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บท</w:t>
      </w:r>
      <w:r w:rsidR="00FD648D" w:rsidRPr="00FD648D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นำ</w:t>
      </w:r>
    </w:p>
    <w:p w14:paraId="3EE2500F" w14:textId="77777777" w:rsidR="00FD648D" w:rsidRPr="00F50880" w:rsidRDefault="00FD648D" w:rsidP="00CE7C48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0000FF"/>
          <w:sz w:val="32"/>
          <w:szCs w:val="32"/>
        </w:rPr>
      </w:pP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(TH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SarabunPSK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16 pt.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ตัวหนา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กึ่งกลาง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)</w:t>
      </w:r>
    </w:p>
    <w:p w14:paraId="0B261489" w14:textId="77777777" w:rsidR="00B77169" w:rsidRPr="00C939FA" w:rsidRDefault="00FD648D" w:rsidP="00BD4CB5">
      <w:pPr>
        <w:spacing w:after="0" w:line="240" w:lineRule="auto"/>
        <w:jc w:val="thaiDistribute"/>
        <w:rPr>
          <w:rFonts w:ascii="TH SarabunPSK" w:eastAsia="Sarabun" w:hAnsi="TH SarabunPSK" w:cs="TH SarabunPSK"/>
          <w:color w:val="0070C0"/>
          <w:sz w:val="32"/>
          <w:szCs w:val="32"/>
        </w:rPr>
      </w:pPr>
      <w:r w:rsidRPr="00F50880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>เนื้อหาในส่วนบทนำต้องจัดพิมพ์ด้วยฟอน</w:t>
      </w:r>
      <w:proofErr w:type="spellStart"/>
      <w:r w:rsidR="00E85DE1">
        <w:rPr>
          <w:rFonts w:ascii="TH SarabunPSK" w:eastAsia="Sarabun" w:hAnsi="TH SarabunPSK" w:cs="TH SarabunPSK" w:hint="cs"/>
          <w:sz w:val="32"/>
          <w:szCs w:val="32"/>
          <w:cs/>
        </w:rPr>
        <w:t>ต์</w:t>
      </w:r>
      <w:proofErr w:type="spellEnd"/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B77169" w:rsidRPr="008400CD">
        <w:rPr>
          <w:rFonts w:ascii="TH SarabunPSK" w:eastAsia="Sarabun" w:hAnsi="TH SarabunPSK" w:cs="TH SarabunPSK"/>
          <w:sz w:val="32"/>
          <w:szCs w:val="32"/>
        </w:rPr>
        <w:t xml:space="preserve">TH </w:t>
      </w:r>
      <w:proofErr w:type="spellStart"/>
      <w:r w:rsidR="00B77169" w:rsidRPr="008400CD">
        <w:rPr>
          <w:rFonts w:ascii="TH SarabunPSK" w:eastAsia="Sarabun" w:hAnsi="TH SarabunPSK" w:cs="TH SarabunPSK"/>
          <w:sz w:val="32"/>
          <w:szCs w:val="32"/>
        </w:rPr>
        <w:t>SarabunPSK</w:t>
      </w:r>
      <w:proofErr w:type="spellEnd"/>
      <w:r w:rsidR="00B77169"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ขนาด </w:t>
      </w:r>
      <w:r w:rsidR="00B77169" w:rsidRPr="008400CD">
        <w:rPr>
          <w:rFonts w:ascii="TH SarabunPSK" w:eastAsia="Sarabun" w:hAnsi="TH SarabunPSK" w:cs="TH SarabunPSK"/>
          <w:sz w:val="32"/>
          <w:szCs w:val="32"/>
        </w:rPr>
        <w:t>16 pt.</w:t>
      </w:r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เนื้อหาใน</w:t>
      </w:r>
      <w:r w:rsidR="00B77169" w:rsidRPr="008400CD">
        <w:rPr>
          <w:rFonts w:ascii="TH SarabunPSK" w:eastAsia="Sarabun" w:hAnsi="TH SarabunPSK" w:cs="TH SarabunPSK"/>
          <w:sz w:val="32"/>
          <w:szCs w:val="32"/>
          <w:cs/>
        </w:rPr>
        <w:t>บทนำ</w:t>
      </w:r>
      <w:r w:rsidR="00BD4CB5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    </w:t>
      </w:r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>ประกอบด้วยการกล่าวถึงที่มาและสำคัญของปัญหา มีการ</w:t>
      </w:r>
      <w:r w:rsidR="00B77169" w:rsidRPr="008400CD">
        <w:rPr>
          <w:rFonts w:ascii="TH SarabunPSK" w:eastAsia="Sarabun" w:hAnsi="TH SarabunPSK" w:cs="TH SarabunPSK"/>
          <w:sz w:val="32"/>
          <w:szCs w:val="32"/>
          <w:cs/>
        </w:rPr>
        <w:t>ระบุถึงแนวทางแก้ไขปัญหา และ</w:t>
      </w:r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>อาจกล่าว</w:t>
      </w:r>
      <w:r w:rsidR="00B77169" w:rsidRPr="008400CD">
        <w:rPr>
          <w:rFonts w:ascii="TH SarabunPSK" w:eastAsia="Sarabun" w:hAnsi="TH SarabunPSK" w:cs="TH SarabunPSK"/>
          <w:sz w:val="32"/>
          <w:szCs w:val="32"/>
          <w:cs/>
        </w:rPr>
        <w:t>ถึงวัตถุประสงค์ของการทำวิจัย</w:t>
      </w:r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>ด้วย</w:t>
      </w:r>
      <w:r w:rsidR="00CE7C48"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CE7C48"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(TH </w:t>
      </w:r>
      <w:proofErr w:type="spellStart"/>
      <w:r w:rsidR="00CE7C48" w:rsidRPr="008400CD">
        <w:rPr>
          <w:rFonts w:ascii="TH SarabunPSK" w:eastAsia="Sarabun" w:hAnsi="TH SarabunPSK" w:cs="TH SarabunPSK"/>
          <w:color w:val="FF0000"/>
          <w:sz w:val="32"/>
          <w:szCs w:val="32"/>
        </w:rPr>
        <w:t>SarabunPSK</w:t>
      </w:r>
      <w:proofErr w:type="spellEnd"/>
      <w:r w:rsidR="00CE7C48"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 16 pt.</w:t>
      </w:r>
      <w:r w:rsidRPr="008400CD">
        <w:rPr>
          <w:rFonts w:ascii="TH SarabunPSK" w:eastAsia="Sarabun" w:hAnsi="TH SarabunPSK" w:cs="TH SarabunPSK"/>
          <w:color w:val="FF0000"/>
          <w:sz w:val="32"/>
          <w:szCs w:val="32"/>
        </w:rPr>
        <w:t>)</w:t>
      </w:r>
    </w:p>
    <w:p w14:paraId="4EEE9161" w14:textId="77777777" w:rsidR="00F50880" w:rsidRDefault="00F50880" w:rsidP="00D70517">
      <w:pPr>
        <w:spacing w:after="0" w:line="240" w:lineRule="auto"/>
        <w:jc w:val="right"/>
        <w:rPr>
          <w:rFonts w:ascii="TH SarabunPSK" w:hAnsi="TH SarabunPSK" w:cs="TH SarabunPSK"/>
          <w:b/>
          <w:color w:val="FF0000"/>
          <w:sz w:val="32"/>
          <w:szCs w:val="32"/>
        </w:rPr>
      </w:pPr>
      <w:r w:rsidRPr="00F50880">
        <w:rPr>
          <w:rFonts w:ascii="TH SarabunPSK" w:hAnsi="TH SarabunPSK" w:cs="TH SarabunPSK"/>
          <w:b/>
          <w:color w:val="FF0000"/>
          <w:sz w:val="32"/>
          <w:szCs w:val="32"/>
        </w:rPr>
        <w:t xml:space="preserve"> (</w:t>
      </w:r>
      <w:r w:rsidR="00E33E68"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 xml:space="preserve">เว้น </w:t>
      </w:r>
      <w:r w:rsidR="00E33E68" w:rsidRPr="00E33E68">
        <w:rPr>
          <w:rFonts w:ascii="TH SarabunPSK" w:eastAsia="Sarabun" w:hAnsi="TH SarabunPSK" w:cs="TH SarabunPSK"/>
          <w:b/>
          <w:color w:val="FF0000"/>
          <w:sz w:val="32"/>
          <w:szCs w:val="32"/>
        </w:rPr>
        <w:t>1</w:t>
      </w:r>
      <w:r w:rsidR="00E33E68" w:rsidRPr="00E33E68">
        <w:rPr>
          <w:rFonts w:ascii="TH SarabunPSK" w:eastAsia="Sarabun" w:hAnsi="TH SarabunPSK" w:cs="TH SarabunPSK"/>
          <w:bCs/>
          <w:color w:val="FF0000"/>
          <w:sz w:val="32"/>
          <w:szCs w:val="32"/>
        </w:rPr>
        <w:t xml:space="preserve"> </w:t>
      </w:r>
      <w:r w:rsidR="00E33E68"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บรรทัด</w:t>
      </w:r>
      <w:r w:rsidRPr="00F50880">
        <w:rPr>
          <w:rFonts w:ascii="TH SarabunPSK" w:hAnsi="TH SarabunPSK" w:cs="TH SarabunPSK"/>
          <w:b/>
          <w:color w:val="FF0000"/>
          <w:sz w:val="32"/>
          <w:szCs w:val="32"/>
        </w:rPr>
        <w:t>)</w:t>
      </w:r>
    </w:p>
    <w:p w14:paraId="314C0643" w14:textId="77777777" w:rsidR="0077175D" w:rsidRPr="00F50880" w:rsidRDefault="0077175D" w:rsidP="00D70517">
      <w:pPr>
        <w:spacing w:after="0" w:line="240" w:lineRule="auto"/>
        <w:jc w:val="right"/>
        <w:rPr>
          <w:rFonts w:ascii="TH SarabunPSK" w:hAnsi="TH SarabunPSK" w:cs="TH SarabunPSK"/>
          <w:b/>
          <w:color w:val="FF0000"/>
          <w:sz w:val="32"/>
          <w:szCs w:val="32"/>
        </w:rPr>
      </w:pPr>
    </w:p>
    <w:p w14:paraId="4C9911E1" w14:textId="77777777" w:rsidR="00CE7C48" w:rsidRPr="0066349E" w:rsidRDefault="0066349E" w:rsidP="00CE7C48">
      <w:pPr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</w:pPr>
      <w:bookmarkStart w:id="5" w:name="_Hlk125337852"/>
      <w:r w:rsidRPr="0066349E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ระเบียบวิธีวิจัย</w:t>
      </w:r>
    </w:p>
    <w:bookmarkEnd w:id="5"/>
    <w:p w14:paraId="274FC0E7" w14:textId="77777777" w:rsidR="00F50880" w:rsidRPr="00F50880" w:rsidRDefault="00F50880" w:rsidP="00D70517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0000FF"/>
          <w:sz w:val="32"/>
          <w:szCs w:val="32"/>
        </w:rPr>
      </w:pP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(TH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SarabunPSK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16 pt.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ตัวหนา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กึ่งกลาง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)</w:t>
      </w:r>
    </w:p>
    <w:p w14:paraId="39A8216E" w14:textId="77777777" w:rsidR="00F50880" w:rsidRPr="00C939FA" w:rsidRDefault="00F50880" w:rsidP="00BD4CB5">
      <w:pPr>
        <w:spacing w:after="0" w:line="240" w:lineRule="auto"/>
        <w:rPr>
          <w:rFonts w:ascii="TH SarabunPSK" w:eastAsia="Sarabun" w:hAnsi="TH SarabunPSK" w:cs="TH SarabunPSK"/>
          <w:color w:val="0070C0"/>
          <w:sz w:val="32"/>
          <w:szCs w:val="32"/>
        </w:rPr>
      </w:pPr>
      <w:r w:rsidRPr="00F50880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>เนื้อหาในส่วนระเบียบวิธีวิจัยต้องจัดพิมพ์ด้วยฟอน</w:t>
      </w:r>
      <w:proofErr w:type="spellStart"/>
      <w:r w:rsidR="00E85DE1">
        <w:rPr>
          <w:rFonts w:ascii="TH SarabunPSK" w:eastAsia="Sarabun" w:hAnsi="TH SarabunPSK" w:cs="TH SarabunPSK" w:hint="cs"/>
          <w:sz w:val="32"/>
          <w:szCs w:val="32"/>
          <w:cs/>
        </w:rPr>
        <w:t>ต์</w:t>
      </w:r>
      <w:proofErr w:type="spellEnd"/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B77169" w:rsidRPr="008400CD">
        <w:rPr>
          <w:rFonts w:ascii="TH SarabunPSK" w:eastAsia="Sarabun" w:hAnsi="TH SarabunPSK" w:cs="TH SarabunPSK"/>
          <w:sz w:val="32"/>
          <w:szCs w:val="32"/>
        </w:rPr>
        <w:t xml:space="preserve">TH </w:t>
      </w:r>
      <w:proofErr w:type="spellStart"/>
      <w:r w:rsidR="00B77169" w:rsidRPr="008400CD">
        <w:rPr>
          <w:rFonts w:ascii="TH SarabunPSK" w:eastAsia="Sarabun" w:hAnsi="TH SarabunPSK" w:cs="TH SarabunPSK"/>
          <w:sz w:val="32"/>
          <w:szCs w:val="32"/>
        </w:rPr>
        <w:t>SarabunPSK</w:t>
      </w:r>
      <w:proofErr w:type="spellEnd"/>
      <w:r w:rsidR="00B77169"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ขนาด </w:t>
      </w:r>
      <w:r w:rsidR="00B77169" w:rsidRPr="008400CD">
        <w:rPr>
          <w:rFonts w:ascii="TH SarabunPSK" w:eastAsia="Sarabun" w:hAnsi="TH SarabunPSK" w:cs="TH SarabunPSK"/>
          <w:sz w:val="32"/>
          <w:szCs w:val="32"/>
        </w:rPr>
        <w:t>16 pt.</w:t>
      </w:r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เขียนบรรยายวิธีการดำเนินงานวิจัยอย่างละเอียด อาจมีการใส่อ้างอิงเอกสารหาก</w:t>
      </w:r>
      <w:r w:rsidR="00B77169" w:rsidRPr="008400CD">
        <w:rPr>
          <w:rFonts w:ascii="TH SarabunPSK" w:eastAsia="Sarabun" w:hAnsi="TH SarabunPSK" w:cs="TH SarabunPSK"/>
          <w:sz w:val="32"/>
          <w:szCs w:val="32"/>
          <w:cs/>
        </w:rPr>
        <w:t>ใช้วิธีการที่มีผู้</w:t>
      </w:r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>อื่นได้รายงานไว้แล้ว การใส่อ้างอิงให้เป็นไปตามรูปแบบ</w:t>
      </w:r>
      <w:r w:rsidR="00B77169" w:rsidRPr="008400CD">
        <w:rPr>
          <w:rFonts w:ascii="TH SarabunPSK" w:eastAsia="Sarabun" w:hAnsi="TH SarabunPSK" w:cs="TH SarabunPSK"/>
          <w:sz w:val="32"/>
          <w:szCs w:val="32"/>
          <w:cs/>
        </w:rPr>
        <w:t xml:space="preserve">ของ </w:t>
      </w:r>
      <w:r w:rsidR="00B77169" w:rsidRPr="008400CD">
        <w:rPr>
          <w:rFonts w:ascii="TH SarabunPSK" w:eastAsia="Sarabun" w:hAnsi="TH SarabunPSK" w:cs="TH SarabunPSK"/>
          <w:sz w:val="32"/>
          <w:szCs w:val="32"/>
        </w:rPr>
        <w:t xml:space="preserve">APA </w:t>
      </w:r>
      <w:r w:rsidR="00B77169" w:rsidRPr="008400CD">
        <w:rPr>
          <w:rFonts w:ascii="TH SarabunPSK" w:eastAsia="Sarabun" w:hAnsi="TH SarabunPSK" w:cs="TH SarabunPSK"/>
          <w:sz w:val="32"/>
          <w:szCs w:val="32"/>
          <w:cs/>
        </w:rPr>
        <w:t>7</w:t>
      </w:r>
      <w:proofErr w:type="spellStart"/>
      <w:r w:rsidR="00B77169" w:rsidRPr="008400CD">
        <w:rPr>
          <w:rFonts w:ascii="TH SarabunPSK" w:eastAsia="Sarabun" w:hAnsi="TH SarabunPSK" w:cs="TH SarabunPSK"/>
          <w:sz w:val="32"/>
          <w:szCs w:val="32"/>
          <w:vertAlign w:val="superscript"/>
        </w:rPr>
        <w:t>th</w:t>
      </w:r>
      <w:proofErr w:type="spellEnd"/>
      <w:r w:rsidR="00BD4CB5"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CE7C48"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(TH </w:t>
      </w:r>
      <w:proofErr w:type="spellStart"/>
      <w:r w:rsidR="00CE7C48" w:rsidRPr="008400CD">
        <w:rPr>
          <w:rFonts w:ascii="TH SarabunPSK" w:eastAsia="Sarabun" w:hAnsi="TH SarabunPSK" w:cs="TH SarabunPSK"/>
          <w:color w:val="FF0000"/>
          <w:sz w:val="32"/>
          <w:szCs w:val="32"/>
        </w:rPr>
        <w:t>SarabunPSK</w:t>
      </w:r>
      <w:proofErr w:type="spellEnd"/>
      <w:r w:rsidR="00CE7C48"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 16 pt.)</w:t>
      </w:r>
    </w:p>
    <w:p w14:paraId="021745B1" w14:textId="77777777" w:rsidR="00F45395" w:rsidRPr="00B77169" w:rsidRDefault="00F45395" w:rsidP="00B77169">
      <w:pPr>
        <w:spacing w:after="0" w:line="240" w:lineRule="auto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(</w:t>
      </w:r>
      <w:r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 xml:space="preserve">เว้น </w:t>
      </w:r>
      <w:r w:rsidRPr="00E33E68">
        <w:rPr>
          <w:rFonts w:ascii="TH SarabunPSK" w:eastAsia="Sarabun" w:hAnsi="TH SarabunPSK" w:cs="TH SarabunPSK"/>
          <w:b/>
          <w:color w:val="FF0000"/>
          <w:sz w:val="32"/>
          <w:szCs w:val="32"/>
        </w:rPr>
        <w:t>1</w:t>
      </w:r>
      <w:r w:rsidRPr="00E33E68">
        <w:rPr>
          <w:rFonts w:ascii="TH SarabunPSK" w:eastAsia="Sarabun" w:hAnsi="TH SarabunPSK" w:cs="TH SarabunPSK"/>
          <w:bCs/>
          <w:color w:val="FF0000"/>
          <w:sz w:val="32"/>
          <w:szCs w:val="32"/>
        </w:rPr>
        <w:t xml:space="preserve"> </w:t>
      </w:r>
      <w:r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บรรทัด</w:t>
      </w: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)</w:t>
      </w:r>
    </w:p>
    <w:p w14:paraId="51D94AC7" w14:textId="77777777" w:rsidR="00F45395" w:rsidRDefault="00F45395" w:rsidP="00F45395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181685F8" w14:textId="77777777" w:rsidR="00F45395" w:rsidRPr="00C97435" w:rsidRDefault="00F50880" w:rsidP="00F45395">
      <w:pPr>
        <w:spacing w:after="0" w:line="240" w:lineRule="auto"/>
        <w:jc w:val="center"/>
        <w:rPr>
          <w:rFonts w:ascii="TH SarabunPSK" w:eastAsia="Sarabun" w:hAnsi="TH SarabunPSK" w:cs="TH SarabunPSK"/>
          <w:bCs/>
          <w:color w:val="FF0000"/>
          <w:sz w:val="32"/>
          <w:szCs w:val="32"/>
          <w:cs/>
        </w:rPr>
      </w:pPr>
      <w:bookmarkStart w:id="6" w:name="_Hlk125337882"/>
      <w:proofErr w:type="spellStart"/>
      <w:r w:rsidRPr="00F50880">
        <w:rPr>
          <w:rFonts w:ascii="TH SarabunPSK" w:eastAsia="Sarabun" w:hAnsi="TH SarabunPSK" w:cs="TH SarabunPSK"/>
          <w:b/>
          <w:sz w:val="32"/>
          <w:szCs w:val="32"/>
        </w:rPr>
        <w:t>ผลและ</w:t>
      </w:r>
      <w:bookmarkEnd w:id="6"/>
      <w:proofErr w:type="spellEnd"/>
      <w:r w:rsidR="00C97435" w:rsidRPr="00C97435">
        <w:rPr>
          <w:rFonts w:ascii="TH SarabunPSK" w:eastAsia="Sarabun" w:hAnsi="TH SarabunPSK" w:cs="TH SarabunPSK" w:hint="cs"/>
          <w:bCs/>
          <w:sz w:val="32"/>
          <w:szCs w:val="32"/>
          <w:cs/>
        </w:rPr>
        <w:t>อภิปรายผล</w:t>
      </w:r>
    </w:p>
    <w:p w14:paraId="331E4520" w14:textId="77777777" w:rsidR="00F50880" w:rsidRPr="00F50880" w:rsidRDefault="00F50880" w:rsidP="00D70517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0000FF"/>
          <w:sz w:val="32"/>
          <w:szCs w:val="32"/>
        </w:rPr>
      </w:pP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(TH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SarabunPSK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16 pt.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ตัวหนา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กึ่งกลาง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)</w:t>
      </w:r>
    </w:p>
    <w:p w14:paraId="2B4EA1C9" w14:textId="77777777" w:rsidR="00B77169" w:rsidRPr="008400CD" w:rsidRDefault="00F50880" w:rsidP="00BD4CB5">
      <w:pPr>
        <w:spacing w:after="0" w:line="240" w:lineRule="auto"/>
        <w:jc w:val="thaiDistribute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F50880">
        <w:rPr>
          <w:rFonts w:ascii="TH SarabunPSK" w:eastAsia="Sarabun" w:hAnsi="TH SarabunPSK" w:cs="TH SarabunPSK"/>
          <w:sz w:val="32"/>
          <w:szCs w:val="32"/>
        </w:rPr>
        <w:tab/>
      </w:r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>เนื้อหาในส่วนผลและอภิปรายผลต้องจัดพิมพ์ด้วยฟอน</w:t>
      </w:r>
      <w:proofErr w:type="spellStart"/>
      <w:r w:rsidR="00E85DE1">
        <w:rPr>
          <w:rFonts w:ascii="TH SarabunPSK" w:eastAsia="Sarabun" w:hAnsi="TH SarabunPSK" w:cs="TH SarabunPSK" w:hint="cs"/>
          <w:sz w:val="32"/>
          <w:szCs w:val="32"/>
          <w:cs/>
        </w:rPr>
        <w:t>ต์</w:t>
      </w:r>
      <w:proofErr w:type="spellEnd"/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B77169" w:rsidRPr="008400CD">
        <w:rPr>
          <w:rFonts w:ascii="TH SarabunPSK" w:eastAsia="Sarabun" w:hAnsi="TH SarabunPSK" w:cs="TH SarabunPSK"/>
          <w:sz w:val="32"/>
          <w:szCs w:val="32"/>
        </w:rPr>
        <w:t xml:space="preserve">TH </w:t>
      </w:r>
      <w:proofErr w:type="spellStart"/>
      <w:r w:rsidR="00B77169" w:rsidRPr="008400CD">
        <w:rPr>
          <w:rFonts w:ascii="TH SarabunPSK" w:eastAsia="Sarabun" w:hAnsi="TH SarabunPSK" w:cs="TH SarabunPSK"/>
          <w:sz w:val="32"/>
          <w:szCs w:val="32"/>
        </w:rPr>
        <w:t>SarabunPSK</w:t>
      </w:r>
      <w:proofErr w:type="spellEnd"/>
      <w:r w:rsidR="00B77169"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ขนาด </w:t>
      </w:r>
      <w:r w:rsidR="00B77169" w:rsidRPr="008400CD">
        <w:rPr>
          <w:rFonts w:ascii="TH SarabunPSK" w:eastAsia="Sarabun" w:hAnsi="TH SarabunPSK" w:cs="TH SarabunPSK"/>
          <w:sz w:val="32"/>
          <w:szCs w:val="32"/>
        </w:rPr>
        <w:t>16 pt.</w:t>
      </w:r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B77169" w:rsidRPr="008400CD">
        <w:rPr>
          <w:rFonts w:ascii="TH SarabunPSK" w:eastAsia="Sarabun" w:hAnsi="TH SarabunPSK" w:cs="TH SarabunPSK"/>
          <w:sz w:val="32"/>
          <w:szCs w:val="32"/>
          <w:cs/>
        </w:rPr>
        <w:t>อาจแบ่งเป็นหัวข้อแยกให้เห็นชัดเจน</w:t>
      </w:r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ตามผลการทดลอง และมีการอภิปรายผลร่วมด้วย </w:t>
      </w:r>
      <w:r w:rsidR="00B77169"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(TH </w:t>
      </w:r>
      <w:proofErr w:type="spellStart"/>
      <w:r w:rsidR="00B77169" w:rsidRPr="008400CD">
        <w:rPr>
          <w:rFonts w:ascii="TH SarabunPSK" w:eastAsia="Sarabun" w:hAnsi="TH SarabunPSK" w:cs="TH SarabunPSK"/>
          <w:color w:val="FF0000"/>
          <w:sz w:val="32"/>
          <w:szCs w:val="32"/>
        </w:rPr>
        <w:t>SarabunPSK</w:t>
      </w:r>
      <w:proofErr w:type="spellEnd"/>
      <w:r w:rsidR="00B77169"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 16 pt.)</w:t>
      </w:r>
    </w:p>
    <w:p w14:paraId="02A1689A" w14:textId="77777777" w:rsidR="00B77169" w:rsidRPr="008400CD" w:rsidRDefault="00B77169" w:rsidP="00B77169">
      <w:pPr>
        <w:spacing w:after="0" w:line="240" w:lineRule="auto"/>
        <w:jc w:val="thaiDistribute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8400CD">
        <w:rPr>
          <w:rFonts w:ascii="TH SarabunPSK" w:eastAsia="Sarabun" w:hAnsi="TH SarabunPSK" w:cs="TH SarabunPSK"/>
          <w:b/>
          <w:bCs/>
          <w:sz w:val="32"/>
          <w:szCs w:val="32"/>
        </w:rPr>
        <w:t>1.</w:t>
      </w:r>
      <w:r w:rsidRPr="008400C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หัวข้อการทดลองที่ 1 พิมพ์ด้วยฟ</w:t>
      </w:r>
      <w:proofErr w:type="spellStart"/>
      <w:r w:rsidRPr="008400C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ร้อ</w:t>
      </w:r>
      <w:proofErr w:type="spellEnd"/>
      <w:r w:rsidRPr="008400C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นท์ </w:t>
      </w:r>
      <w:r w:rsidRPr="008400CD">
        <w:rPr>
          <w:rFonts w:ascii="TH SarabunPSK" w:eastAsia="Sarabun" w:hAnsi="TH SarabunPSK" w:cs="TH SarabunPSK"/>
          <w:b/>
          <w:bCs/>
          <w:sz w:val="32"/>
          <w:szCs w:val="32"/>
        </w:rPr>
        <w:t xml:space="preserve">TH </w:t>
      </w:r>
      <w:proofErr w:type="spellStart"/>
      <w:r w:rsidRPr="008400CD">
        <w:rPr>
          <w:rFonts w:ascii="TH SarabunPSK" w:eastAsia="Sarabun" w:hAnsi="TH SarabunPSK" w:cs="TH SarabunPSK"/>
          <w:b/>
          <w:bCs/>
          <w:sz w:val="32"/>
          <w:szCs w:val="32"/>
        </w:rPr>
        <w:t>SarabunPSK</w:t>
      </w:r>
      <w:proofErr w:type="spellEnd"/>
      <w:r w:rsidRPr="008400CD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r w:rsidRPr="008400C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ขนาด </w:t>
      </w:r>
      <w:r w:rsidRPr="008400CD">
        <w:rPr>
          <w:rFonts w:ascii="TH SarabunPSK" w:eastAsia="Sarabun" w:hAnsi="TH SarabunPSK" w:cs="TH SarabunPSK"/>
          <w:b/>
          <w:bCs/>
          <w:sz w:val="32"/>
          <w:szCs w:val="32"/>
        </w:rPr>
        <w:t xml:space="preserve">16 pt. </w:t>
      </w:r>
      <w:r w:rsidRPr="008400C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ตัวหนา</w:t>
      </w:r>
      <w:r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8400CD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(TH </w:t>
      </w:r>
      <w:proofErr w:type="spellStart"/>
      <w:r w:rsidRPr="008400CD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Pr="008400CD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 16 pt. </w:t>
      </w:r>
      <w:r w:rsidRPr="008400CD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>ตัวหนา</w:t>
      </w:r>
      <w:r w:rsidRPr="008400CD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)</w:t>
      </w:r>
    </w:p>
    <w:p w14:paraId="0536817D" w14:textId="77777777" w:rsidR="00B77169" w:rsidRPr="008400CD" w:rsidRDefault="00B77169" w:rsidP="00B77169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8400CD">
        <w:rPr>
          <w:rFonts w:ascii="TH SarabunPSK" w:eastAsia="Sarabun" w:hAnsi="TH SarabunPSK" w:cs="TH SarabunPSK"/>
          <w:sz w:val="32"/>
          <w:szCs w:val="32"/>
        </w:rPr>
        <w:t>1.</w:t>
      </w: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>1 หัวข้อย่อยที่ 1 จัดพิมพ์ด้วยฟอน</w:t>
      </w:r>
      <w:proofErr w:type="spellStart"/>
      <w:r w:rsidR="00E85DE1">
        <w:rPr>
          <w:rFonts w:ascii="TH SarabunPSK" w:eastAsia="Sarabun" w:hAnsi="TH SarabunPSK" w:cs="TH SarabunPSK" w:hint="cs"/>
          <w:sz w:val="32"/>
          <w:szCs w:val="32"/>
          <w:cs/>
        </w:rPr>
        <w:t>ต์</w:t>
      </w:r>
      <w:proofErr w:type="spellEnd"/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8400CD">
        <w:rPr>
          <w:rFonts w:ascii="TH SarabunPSK" w:eastAsia="Sarabun" w:hAnsi="TH SarabunPSK" w:cs="TH SarabunPSK"/>
          <w:sz w:val="32"/>
          <w:szCs w:val="32"/>
        </w:rPr>
        <w:t xml:space="preserve">TH </w:t>
      </w:r>
      <w:proofErr w:type="spellStart"/>
      <w:r w:rsidRPr="008400CD">
        <w:rPr>
          <w:rFonts w:ascii="TH SarabunPSK" w:eastAsia="Sarabun" w:hAnsi="TH SarabunPSK" w:cs="TH SarabunPSK"/>
          <w:sz w:val="32"/>
          <w:szCs w:val="32"/>
        </w:rPr>
        <w:t>SarabunPSK</w:t>
      </w:r>
      <w:proofErr w:type="spellEnd"/>
      <w:r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ขนาด </w:t>
      </w:r>
      <w:r w:rsidRPr="008400CD">
        <w:rPr>
          <w:rFonts w:ascii="TH SarabunPSK" w:eastAsia="Sarabun" w:hAnsi="TH SarabunPSK" w:cs="TH SarabunPSK"/>
          <w:sz w:val="32"/>
          <w:szCs w:val="32"/>
        </w:rPr>
        <w:t>16 pt.</w:t>
      </w:r>
    </w:p>
    <w:p w14:paraId="17124BF7" w14:textId="77777777" w:rsidR="00B77169" w:rsidRPr="008400CD" w:rsidRDefault="00B77169" w:rsidP="00B77169">
      <w:pPr>
        <w:spacing w:after="0" w:line="240" w:lineRule="auto"/>
        <w:ind w:firstLine="113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>อธิบายผลการทดลอง และมีการอภิปรายผล กรณีมีตารางและรูปภาพ ต้องพิมพ์ภาษาอังกฤษ</w:t>
      </w:r>
      <w:r w:rsidR="00BD4CB5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   </w:t>
      </w: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>ที่ชื่อตารางและคำอธิบายใต้ภาพ</w:t>
      </w:r>
    </w:p>
    <w:p w14:paraId="33F90C01" w14:textId="77777777" w:rsidR="00B77169" w:rsidRPr="008400CD" w:rsidRDefault="00B77169" w:rsidP="00B77169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8400CD">
        <w:rPr>
          <w:rFonts w:ascii="TH SarabunPSK" w:eastAsia="Sarabun" w:hAnsi="TH SarabunPSK" w:cs="TH SarabunPSK"/>
          <w:sz w:val="32"/>
          <w:szCs w:val="32"/>
        </w:rPr>
        <w:t>1.2</w:t>
      </w: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หัวข้อย่อยที่ 2 จัดพิมพ์ด้วยฟอน</w:t>
      </w:r>
      <w:proofErr w:type="spellStart"/>
      <w:r w:rsidR="00E85DE1">
        <w:rPr>
          <w:rFonts w:ascii="TH SarabunPSK" w:eastAsia="Sarabun" w:hAnsi="TH SarabunPSK" w:cs="TH SarabunPSK" w:hint="cs"/>
          <w:sz w:val="32"/>
          <w:szCs w:val="32"/>
          <w:cs/>
        </w:rPr>
        <w:t>ต์</w:t>
      </w:r>
      <w:proofErr w:type="spellEnd"/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8400CD">
        <w:rPr>
          <w:rFonts w:ascii="TH SarabunPSK" w:eastAsia="Sarabun" w:hAnsi="TH SarabunPSK" w:cs="TH SarabunPSK"/>
          <w:sz w:val="32"/>
          <w:szCs w:val="32"/>
        </w:rPr>
        <w:t xml:space="preserve">TH </w:t>
      </w:r>
      <w:proofErr w:type="spellStart"/>
      <w:r w:rsidRPr="008400CD">
        <w:rPr>
          <w:rFonts w:ascii="TH SarabunPSK" w:eastAsia="Sarabun" w:hAnsi="TH SarabunPSK" w:cs="TH SarabunPSK"/>
          <w:sz w:val="32"/>
          <w:szCs w:val="32"/>
        </w:rPr>
        <w:t>SarabunPSK</w:t>
      </w:r>
      <w:proofErr w:type="spellEnd"/>
      <w:r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ขนาด </w:t>
      </w:r>
      <w:r w:rsidRPr="008400CD">
        <w:rPr>
          <w:rFonts w:ascii="TH SarabunPSK" w:eastAsia="Sarabun" w:hAnsi="TH SarabunPSK" w:cs="TH SarabunPSK"/>
          <w:sz w:val="32"/>
          <w:szCs w:val="32"/>
        </w:rPr>
        <w:t>16 pt.</w:t>
      </w:r>
    </w:p>
    <w:p w14:paraId="744E3F51" w14:textId="77777777" w:rsidR="00B77169" w:rsidRPr="008400CD" w:rsidRDefault="00B77169" w:rsidP="00B77169">
      <w:pPr>
        <w:spacing w:after="0" w:line="240" w:lineRule="auto"/>
        <w:ind w:firstLine="113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>อธิบายผลการทดลอง และมีการอภิปรายผล กรณีมีตารางและรูปภาพ ต้องพิมพ์ภาษาอังกฤษ</w:t>
      </w:r>
      <w:r w:rsidR="00BD4CB5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   </w:t>
      </w: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>ที่ชื่อตารางและคำอธิบายใต้ภาพ</w:t>
      </w:r>
    </w:p>
    <w:p w14:paraId="78DFEA6A" w14:textId="77777777" w:rsidR="00B77169" w:rsidRPr="008400CD" w:rsidRDefault="00B77169" w:rsidP="00B77169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8400CD">
        <w:rPr>
          <w:rFonts w:ascii="TH SarabunPSK" w:eastAsia="Sarabun" w:hAnsi="TH SarabunPSK" w:cs="TH SarabunPSK"/>
          <w:sz w:val="32"/>
          <w:szCs w:val="32"/>
        </w:rPr>
        <w:t>1.3</w:t>
      </w: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หัวข้อย่อยที่ 2 จัดพิมพ์ด้วยฟอน</w:t>
      </w:r>
      <w:proofErr w:type="spellStart"/>
      <w:r w:rsidR="00E85DE1">
        <w:rPr>
          <w:rFonts w:ascii="TH SarabunPSK" w:eastAsia="Sarabun" w:hAnsi="TH SarabunPSK" w:cs="TH SarabunPSK" w:hint="cs"/>
          <w:sz w:val="32"/>
          <w:szCs w:val="32"/>
          <w:cs/>
        </w:rPr>
        <w:t>ต์</w:t>
      </w:r>
      <w:proofErr w:type="spellEnd"/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8400CD">
        <w:rPr>
          <w:rFonts w:ascii="TH SarabunPSK" w:eastAsia="Sarabun" w:hAnsi="TH SarabunPSK" w:cs="TH SarabunPSK"/>
          <w:sz w:val="32"/>
          <w:szCs w:val="32"/>
        </w:rPr>
        <w:t xml:space="preserve">TH </w:t>
      </w:r>
      <w:proofErr w:type="spellStart"/>
      <w:r w:rsidRPr="008400CD">
        <w:rPr>
          <w:rFonts w:ascii="TH SarabunPSK" w:eastAsia="Sarabun" w:hAnsi="TH SarabunPSK" w:cs="TH SarabunPSK"/>
          <w:sz w:val="32"/>
          <w:szCs w:val="32"/>
        </w:rPr>
        <w:t>SarabunPSK</w:t>
      </w:r>
      <w:proofErr w:type="spellEnd"/>
      <w:r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ขนาด </w:t>
      </w:r>
      <w:r w:rsidRPr="008400CD">
        <w:rPr>
          <w:rFonts w:ascii="TH SarabunPSK" w:eastAsia="Sarabun" w:hAnsi="TH SarabunPSK" w:cs="TH SarabunPSK"/>
          <w:sz w:val="32"/>
          <w:szCs w:val="32"/>
        </w:rPr>
        <w:t>16 pt.</w:t>
      </w:r>
    </w:p>
    <w:p w14:paraId="4130E0F7" w14:textId="77777777" w:rsidR="00B77169" w:rsidRPr="008400CD" w:rsidRDefault="00B77169" w:rsidP="00B77169">
      <w:pPr>
        <w:spacing w:after="0" w:line="240" w:lineRule="auto"/>
        <w:ind w:firstLine="113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>อธิบายผลการทดลอง และมีการอภิปรายผล กรณีมีตารางและรูปภาพ ต้องพิมพ์ภาษาอังกฤษ</w:t>
      </w:r>
      <w:r w:rsidR="00BD4CB5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   </w:t>
      </w: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>ที่ชื่อตารางและคำอธิบายใต้ภาพ</w:t>
      </w:r>
    </w:p>
    <w:p w14:paraId="0B333255" w14:textId="77777777" w:rsidR="00F50880" w:rsidRPr="008400CD" w:rsidRDefault="00B77169" w:rsidP="00B77169">
      <w:pPr>
        <w:spacing w:after="0" w:line="240" w:lineRule="auto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8400CD">
        <w:rPr>
          <w:rFonts w:ascii="TH SarabunPSK" w:eastAsia="Sarabun" w:hAnsi="TH SarabunPSK" w:cs="TH SarabunPSK"/>
          <w:b/>
          <w:bCs/>
          <w:sz w:val="32"/>
          <w:szCs w:val="32"/>
        </w:rPr>
        <w:t>2.</w:t>
      </w:r>
      <w:r w:rsidRPr="008400C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หัวข้อการทดลองที่ 2 พิมพ์ด้วยฟอน</w:t>
      </w:r>
      <w:proofErr w:type="spellStart"/>
      <w:r w:rsidR="00E85DE1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ต์</w:t>
      </w:r>
      <w:proofErr w:type="spellEnd"/>
      <w:r w:rsidRPr="008400C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Pr="008400CD">
        <w:rPr>
          <w:rFonts w:ascii="TH SarabunPSK" w:eastAsia="Sarabun" w:hAnsi="TH SarabunPSK" w:cs="TH SarabunPSK"/>
          <w:b/>
          <w:bCs/>
          <w:sz w:val="32"/>
          <w:szCs w:val="32"/>
        </w:rPr>
        <w:t xml:space="preserve">TH </w:t>
      </w:r>
      <w:proofErr w:type="spellStart"/>
      <w:r w:rsidRPr="008400CD">
        <w:rPr>
          <w:rFonts w:ascii="TH SarabunPSK" w:eastAsia="Sarabun" w:hAnsi="TH SarabunPSK" w:cs="TH SarabunPSK"/>
          <w:b/>
          <w:bCs/>
          <w:sz w:val="32"/>
          <w:szCs w:val="32"/>
        </w:rPr>
        <w:t>SarabunPSK</w:t>
      </w:r>
      <w:proofErr w:type="spellEnd"/>
      <w:r w:rsidRPr="008400CD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r w:rsidRPr="008400C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ขนาด </w:t>
      </w:r>
      <w:r w:rsidRPr="008400CD">
        <w:rPr>
          <w:rFonts w:ascii="TH SarabunPSK" w:eastAsia="Sarabun" w:hAnsi="TH SarabunPSK" w:cs="TH SarabunPSK"/>
          <w:b/>
          <w:bCs/>
          <w:sz w:val="32"/>
          <w:szCs w:val="32"/>
        </w:rPr>
        <w:t xml:space="preserve">16 pt. </w:t>
      </w:r>
      <w:r w:rsidRPr="008400C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ตัวหนา</w:t>
      </w:r>
      <w:r w:rsidR="00F45395"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8400CD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(TH </w:t>
      </w:r>
      <w:proofErr w:type="spellStart"/>
      <w:r w:rsidRPr="008400CD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Pr="008400CD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 </w:t>
      </w:r>
      <w:r w:rsidR="00E85DE1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  </w:t>
      </w:r>
      <w:r w:rsidRPr="008400CD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16 pt. </w:t>
      </w:r>
      <w:r w:rsidRPr="008400CD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>ตัวหนา</w:t>
      </w:r>
      <w:r w:rsidRPr="008400CD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)</w:t>
      </w:r>
    </w:p>
    <w:p w14:paraId="461EAF1C" w14:textId="77777777" w:rsidR="00B77169" w:rsidRPr="008400CD" w:rsidRDefault="00B77169" w:rsidP="00D70517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70C0"/>
          <w:sz w:val="32"/>
          <w:szCs w:val="32"/>
        </w:rPr>
        <w:tab/>
      </w:r>
      <w:r w:rsidRPr="008400CD">
        <w:rPr>
          <w:rFonts w:ascii="TH SarabunPSK" w:eastAsia="Sarabun" w:hAnsi="TH SarabunPSK" w:cs="TH SarabunPSK"/>
          <w:sz w:val="32"/>
          <w:szCs w:val="32"/>
        </w:rPr>
        <w:t>2.1</w:t>
      </w:r>
    </w:p>
    <w:p w14:paraId="2230A2E9" w14:textId="77777777" w:rsidR="00B77169" w:rsidRPr="008400CD" w:rsidRDefault="00B77169" w:rsidP="00D70517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8400CD">
        <w:rPr>
          <w:rFonts w:ascii="TH SarabunPSK" w:eastAsia="Sarabun" w:hAnsi="TH SarabunPSK" w:cs="TH SarabunPSK"/>
          <w:sz w:val="32"/>
          <w:szCs w:val="32"/>
        </w:rPr>
        <w:tab/>
        <w:t>2.2</w:t>
      </w:r>
    </w:p>
    <w:p w14:paraId="3EE6810A" w14:textId="77777777" w:rsidR="00B77169" w:rsidRPr="008400CD" w:rsidRDefault="00B77169" w:rsidP="00D70517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8400CD">
        <w:rPr>
          <w:rFonts w:ascii="TH SarabunPSK" w:eastAsia="Sarabun" w:hAnsi="TH SarabunPSK" w:cs="TH SarabunPSK"/>
          <w:sz w:val="32"/>
          <w:szCs w:val="32"/>
        </w:rPr>
        <w:tab/>
        <w:t>2.3</w:t>
      </w:r>
    </w:p>
    <w:p w14:paraId="2BF11F8C" w14:textId="77777777" w:rsidR="00F50880" w:rsidRDefault="00F45395" w:rsidP="00F45395">
      <w:pPr>
        <w:spacing w:after="0" w:line="240" w:lineRule="auto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(</w:t>
      </w:r>
      <w:r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 xml:space="preserve">เว้น </w:t>
      </w:r>
      <w:r w:rsidRPr="00E33E68">
        <w:rPr>
          <w:rFonts w:ascii="TH SarabunPSK" w:eastAsia="Sarabun" w:hAnsi="TH SarabunPSK" w:cs="TH SarabunPSK"/>
          <w:b/>
          <w:color w:val="FF0000"/>
          <w:sz w:val="32"/>
          <w:szCs w:val="32"/>
        </w:rPr>
        <w:t>1</w:t>
      </w:r>
      <w:r w:rsidRPr="00E33E68">
        <w:rPr>
          <w:rFonts w:ascii="TH SarabunPSK" w:eastAsia="Sarabun" w:hAnsi="TH SarabunPSK" w:cs="TH SarabunPSK"/>
          <w:bCs/>
          <w:color w:val="FF0000"/>
          <w:sz w:val="32"/>
          <w:szCs w:val="32"/>
        </w:rPr>
        <w:t xml:space="preserve"> </w:t>
      </w:r>
      <w:r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บรรทัด</w:t>
      </w: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)</w:t>
      </w:r>
    </w:p>
    <w:p w14:paraId="5C53F934" w14:textId="77777777" w:rsidR="0077175D" w:rsidRDefault="0077175D" w:rsidP="00F45395">
      <w:pPr>
        <w:spacing w:after="0" w:line="240" w:lineRule="auto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C8C1456" w14:textId="77777777" w:rsidR="0077175D" w:rsidRDefault="0077175D" w:rsidP="00F45395">
      <w:pPr>
        <w:spacing w:after="0" w:line="240" w:lineRule="auto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4F4F5EB" w14:textId="77777777" w:rsidR="0077175D" w:rsidRDefault="0077175D" w:rsidP="00F45395">
      <w:pPr>
        <w:spacing w:after="0" w:line="240" w:lineRule="auto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48B0793" w14:textId="77777777" w:rsidR="0077175D" w:rsidRDefault="0077175D" w:rsidP="00F45395">
      <w:pPr>
        <w:spacing w:after="0" w:line="240" w:lineRule="auto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4AE45A7" w14:textId="77777777" w:rsidR="00F50880" w:rsidRDefault="00F50880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lastRenderedPageBreak/>
        <w:t>กรณีมีตาราง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ชื่อตารางและ</w:t>
      </w:r>
      <w:proofErr w:type="spellEnd"/>
      <w:r w:rsidR="00C84FFB" w:rsidRPr="00C84FFB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เนื้อหา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ในตารางใช้ภาษาอังกฤษ</w:t>
      </w:r>
      <w:proofErr w:type="spellEnd"/>
      <w:r w:rsidR="00C84FFB" w:rsidRPr="00C84FFB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เท่านั้น</w:t>
      </w: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)</w:t>
      </w:r>
    </w:p>
    <w:p w14:paraId="0CB2FACD" w14:textId="77777777" w:rsidR="0077175D" w:rsidRPr="00F50880" w:rsidRDefault="0077175D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r>
        <w:rPr>
          <w:rFonts w:ascii="TH SarabunPSK" w:eastAsia="Sarabun" w:hAnsi="TH SarabunPSK" w:cs="TH SarabunPSK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CF0C78" wp14:editId="661E1F13">
                <wp:simplePos x="0" y="0"/>
                <wp:positionH relativeFrom="column">
                  <wp:posOffset>-73660</wp:posOffset>
                </wp:positionH>
                <wp:positionV relativeFrom="paragraph">
                  <wp:posOffset>51435</wp:posOffset>
                </wp:positionV>
                <wp:extent cx="717550" cy="2540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ABE5F8" w14:textId="77777777" w:rsidR="00C84FFB" w:rsidRPr="00C209A0" w:rsidRDefault="00CA3589" w:rsidP="00C84F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C84F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="00C84FFB"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F0C78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5.8pt;margin-top:4.05pt;width:56.5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" filled="f" stroked="f" strokeweight=".5pt">
                <v:textbox>
                  <w:txbxContent>
                    <w:p w14:paraId="73ABE5F8" w14:textId="77777777" w:rsidR="00C84FFB" w:rsidRPr="00C209A0" w:rsidRDefault="00CA3589" w:rsidP="00C84FF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(</w:t>
                      </w:r>
                      <w:r w:rsidR="00C84FF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ตัวหนา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)</w:t>
                      </w:r>
                      <w:r w:rsidR="00C84FFB" w:rsidRPr="00C209A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94C49DD" w14:textId="77777777" w:rsidR="0077175D" w:rsidRPr="008400CD" w:rsidRDefault="00BD73A2" w:rsidP="00D70517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BD73A2">
        <w:rPr>
          <w:rFonts w:ascii="TH SarabunPSK" w:eastAsia="Sarabun" w:hAnsi="TH SarabunPSK" w:cs="TH SarabunPSK"/>
          <w:b/>
          <w:sz w:val="32"/>
          <w:szCs w:val="32"/>
        </w:rPr>
        <w:t xml:space="preserve">Table 1. </w:t>
      </w:r>
      <w:r w:rsidR="0077175D" w:rsidRPr="008400CD">
        <w:rPr>
          <w:rFonts w:ascii="TH SarabunPSK" w:eastAsia="Sarabun" w:hAnsi="TH SarabunPSK" w:cs="TH SarabunPSK"/>
          <w:sz w:val="32"/>
          <w:szCs w:val="32"/>
        </w:rPr>
        <w:t xml:space="preserve">Describes the name of the table by using TH </w:t>
      </w:r>
      <w:proofErr w:type="spellStart"/>
      <w:r w:rsidR="0077175D" w:rsidRPr="008400CD">
        <w:rPr>
          <w:rFonts w:ascii="TH SarabunPSK" w:eastAsia="Sarabun" w:hAnsi="TH SarabunPSK" w:cs="TH SarabunPSK"/>
          <w:sz w:val="32"/>
          <w:szCs w:val="32"/>
        </w:rPr>
        <w:t>SarabunPSK</w:t>
      </w:r>
      <w:proofErr w:type="spellEnd"/>
      <w:r w:rsidR="0077175D" w:rsidRPr="008400CD">
        <w:rPr>
          <w:rFonts w:ascii="TH SarabunPSK" w:eastAsia="Sarabun" w:hAnsi="TH SarabunPSK" w:cs="TH SarabunPSK"/>
          <w:sz w:val="32"/>
          <w:szCs w:val="32"/>
        </w:rPr>
        <w:t xml:space="preserve"> and size 16 pt.</w:t>
      </w:r>
      <w:r w:rsidR="00F45395"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0EBA7064" w14:textId="77777777" w:rsidR="00F50880" w:rsidRPr="008400CD" w:rsidRDefault="00F45395" w:rsidP="00D70517">
      <w:pPr>
        <w:spacing w:after="0" w:line="240" w:lineRule="auto"/>
        <w:jc w:val="both"/>
        <w:rPr>
          <w:rFonts w:ascii="TH SarabunPSK" w:eastAsia="Sarabun" w:hAnsi="TH SarabunPSK" w:cs="TH SarabunPSK"/>
          <w:bCs/>
          <w:color w:val="FF0000"/>
          <w:sz w:val="32"/>
          <w:szCs w:val="32"/>
        </w:rPr>
      </w:pPr>
      <w:r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(TH </w:t>
      </w:r>
      <w:proofErr w:type="spellStart"/>
      <w:r w:rsidRPr="008400CD">
        <w:rPr>
          <w:rFonts w:ascii="TH SarabunPSK" w:eastAsia="Sarabun" w:hAnsi="TH SarabunPSK" w:cs="TH SarabunPSK"/>
          <w:color w:val="FF0000"/>
          <w:sz w:val="32"/>
          <w:szCs w:val="32"/>
        </w:rPr>
        <w:t>SarabunPSK</w:t>
      </w:r>
      <w:proofErr w:type="spellEnd"/>
      <w:r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 16 pt.)</w:t>
      </w:r>
    </w:p>
    <w:p w14:paraId="21765C49" w14:textId="77777777" w:rsidR="005C0287" w:rsidRPr="00BD73A2" w:rsidRDefault="00C209A0" w:rsidP="00D70517">
      <w:pPr>
        <w:spacing w:after="0" w:line="240" w:lineRule="auto"/>
        <w:jc w:val="both"/>
        <w:rPr>
          <w:rFonts w:ascii="TH SarabunPSK" w:eastAsia="Sarabun" w:hAnsi="TH SarabunPSK" w:cs="TH SarabunPSK"/>
          <w:bCs/>
          <w:sz w:val="32"/>
          <w:szCs w:val="32"/>
        </w:rPr>
      </w:pPr>
      <w:r>
        <w:rPr>
          <w:rFonts w:ascii="TH SarabunPSK" w:eastAsia="Sarabun" w:hAnsi="TH SarabunPSK" w:cs="TH SarabunPSK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B00AF" wp14:editId="5175F8D0">
                <wp:simplePos x="0" y="0"/>
                <wp:positionH relativeFrom="column">
                  <wp:posOffset>4686300</wp:posOffset>
                </wp:positionH>
                <wp:positionV relativeFrom="paragraph">
                  <wp:posOffset>801370</wp:posOffset>
                </wp:positionV>
                <wp:extent cx="1619250" cy="6000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8B74F" w14:textId="77777777" w:rsidR="00C209A0" w:rsidRPr="00C209A0" w:rsidRDefault="00C209A0" w:rsidP="00C209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ระยะห่าง</w:t>
                            </w:r>
                          </w:p>
                          <w:p w14:paraId="580D3E7E" w14:textId="77777777" w:rsidR="00C209A0" w:rsidRPr="00C209A0" w:rsidRDefault="00C209A0" w:rsidP="00C209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ระหว่างบรรทัดเท่ากับ </w:t>
                            </w: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1.0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B00AF" id="Text Box 16" o:spid="_x0000_s1027" type="#_x0000_t202" style="position:absolute;left:0;text-align:left;margin-left:369pt;margin-top:63.1pt;width:127.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" filled="f" stroked="f" strokeweight=".5pt">
                <v:textbox>
                  <w:txbxContent>
                    <w:p w14:paraId="7F28B74F" w14:textId="77777777" w:rsidR="00C209A0" w:rsidRPr="00C209A0" w:rsidRDefault="00C209A0" w:rsidP="00C209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C209A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ระยะห่าง</w:t>
                      </w:r>
                    </w:p>
                    <w:p w14:paraId="580D3E7E" w14:textId="77777777" w:rsidR="00C209A0" w:rsidRPr="00C209A0" w:rsidRDefault="00C209A0" w:rsidP="00C209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C209A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ระหว่างบรรทัดเท่ากับ </w:t>
                      </w:r>
                      <w:r w:rsidRPr="00C209A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1.0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Sarabun" w:hAnsi="TH SarabunPSK" w:cs="TH SarabunPSK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72917" wp14:editId="1A5035EB">
                <wp:simplePos x="0" y="0"/>
                <wp:positionH relativeFrom="column">
                  <wp:posOffset>4419600</wp:posOffset>
                </wp:positionH>
                <wp:positionV relativeFrom="paragraph">
                  <wp:posOffset>563245</wp:posOffset>
                </wp:positionV>
                <wp:extent cx="190500" cy="1343025"/>
                <wp:effectExtent l="0" t="0" r="19050" b="28575"/>
                <wp:wrapNone/>
                <wp:docPr id="15" name="วงเล็บปีกกาขว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43025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3D2B3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15" o:spid="_x0000_s1026" type="#_x0000_t88" style="position:absolute;margin-left:348pt;margin-top:44.35pt;width:15pt;height:10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" adj="255" strokecolor="red" strokeweight=".5pt">
                <v:stroke joinstyle="miter"/>
              </v:shape>
            </w:pict>
          </mc:Fallback>
        </mc:AlternateContent>
      </w:r>
    </w:p>
    <w:tbl>
      <w:tblPr>
        <w:tblW w:w="4829" w:type="dxa"/>
        <w:jc w:val="center"/>
        <w:tblLayout w:type="fixed"/>
        <w:tblLook w:val="0400" w:firstRow="0" w:lastRow="0" w:firstColumn="0" w:lastColumn="0" w:noHBand="0" w:noVBand="1"/>
      </w:tblPr>
      <w:tblGrid>
        <w:gridCol w:w="944"/>
        <w:gridCol w:w="894"/>
        <w:gridCol w:w="1139"/>
        <w:gridCol w:w="338"/>
        <w:gridCol w:w="794"/>
        <w:gridCol w:w="720"/>
      </w:tblGrid>
      <w:tr w:rsidR="00F50880" w:rsidRPr="00F50880" w14:paraId="3D55DBEB" w14:textId="77777777" w:rsidTr="009868AD">
        <w:trPr>
          <w:trHeight w:val="435"/>
          <w:jc w:val="center"/>
        </w:trPr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4BF1996" w14:textId="77777777" w:rsidR="00F50880" w:rsidRPr="00F50880" w:rsidRDefault="005C0287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A</w:t>
            </w:r>
          </w:p>
        </w:tc>
        <w:tc>
          <w:tcPr>
            <w:tcW w:w="8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456AC1" w14:textId="77777777" w:rsidR="00F50880" w:rsidRPr="00F50880" w:rsidRDefault="00F50880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C1D5117" w14:textId="77777777" w:rsidR="00F50880" w:rsidRPr="00F50880" w:rsidRDefault="009868AD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B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BBCDD8A" w14:textId="77777777" w:rsidR="00F50880" w:rsidRPr="00F50880" w:rsidRDefault="00F50880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78BA61C" w14:textId="77777777" w:rsidR="00F50880" w:rsidRPr="00F50880" w:rsidRDefault="005C0287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D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3707C1A" w14:textId="77777777" w:rsidR="00F50880" w:rsidRPr="00F50880" w:rsidRDefault="00F50880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C84FFB" w:rsidRPr="00F50880" w14:paraId="43E2167A" w14:textId="77777777" w:rsidTr="00FA5719">
        <w:trPr>
          <w:trHeight w:val="409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2A48F" w14:textId="77777777" w:rsidR="00C84FFB" w:rsidRPr="00F50880" w:rsidRDefault="00C84FFB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7433E">
              <w:rPr>
                <w:rFonts w:ascii="TH SarabunPSK" w:eastAsia="Sarabun" w:hAnsi="TH SarabunPSK" w:cs="TH SarabunPSK"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3134B1" wp14:editId="04BF263F">
                      <wp:simplePos x="0" y="0"/>
                      <wp:positionH relativeFrom="column">
                        <wp:posOffset>5532120</wp:posOffset>
                      </wp:positionH>
                      <wp:positionV relativeFrom="paragraph">
                        <wp:posOffset>3314700</wp:posOffset>
                      </wp:positionV>
                      <wp:extent cx="1619250" cy="600075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DD4490" w14:textId="77777777" w:rsidR="00C84FFB" w:rsidRPr="00C209A0" w:rsidRDefault="00C84FFB" w:rsidP="00C84FFB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>ระยะห่าง</w:t>
                                  </w:r>
                                </w:p>
                                <w:p w14:paraId="759C2898" w14:textId="77777777" w:rsidR="00C84FFB" w:rsidRPr="00C209A0" w:rsidRDefault="00C84FFB" w:rsidP="00C84FFB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 xml:space="preserve">ระหว่างบรรทัดเท่ากับ </w:t>
                                  </w: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1.0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134B1" id="Text Box 18" o:spid="_x0000_s1028" type="#_x0000_t202" style="position:absolute;left:0;text-align:left;margin-left:435.6pt;margin-top:261pt;width:127.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" filled="f" stroked="f" strokeweight=".5pt">
                      <v:textbox>
                        <w:txbxContent>
                          <w:p w14:paraId="5ADD4490" w14:textId="77777777" w:rsidR="00C84FFB" w:rsidRPr="00C209A0" w:rsidRDefault="00C84FFB" w:rsidP="00C84F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ระยะห่าง</w:t>
                            </w:r>
                          </w:p>
                          <w:p w14:paraId="759C2898" w14:textId="77777777" w:rsidR="00C84FFB" w:rsidRPr="00C209A0" w:rsidRDefault="00C84FFB" w:rsidP="00C84F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ระหว่างบรรทัดเท่ากับ </w:t>
                            </w: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1.0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FC1CB" w14:textId="77777777" w:rsidR="00C84FFB" w:rsidRPr="00F50880" w:rsidRDefault="00C84FFB" w:rsidP="00D70517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7433E">
              <w:rPr>
                <w:rFonts w:ascii="TH SarabunPSK" w:eastAsia="Sarabun" w:hAnsi="TH SarabunPSK" w:cs="TH SarabunPSK"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2AFE5A" wp14:editId="706C96C3">
                      <wp:simplePos x="0" y="0"/>
                      <wp:positionH relativeFrom="column">
                        <wp:posOffset>5532120</wp:posOffset>
                      </wp:positionH>
                      <wp:positionV relativeFrom="paragraph">
                        <wp:posOffset>3314700</wp:posOffset>
                      </wp:positionV>
                      <wp:extent cx="1619250" cy="600075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62BB18" w14:textId="77777777" w:rsidR="00C84FFB" w:rsidRPr="00C209A0" w:rsidRDefault="00C84FFB" w:rsidP="00C84FFB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>ระยะห่าง</w:t>
                                  </w:r>
                                </w:p>
                                <w:p w14:paraId="32B04FCE" w14:textId="77777777" w:rsidR="00C84FFB" w:rsidRPr="00C209A0" w:rsidRDefault="00C84FFB" w:rsidP="00C84FFB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 xml:space="preserve">ระหว่างบรรทัดเท่ากับ </w:t>
                                  </w: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1.0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AFE5A" id="Text Box 19" o:spid="_x0000_s1029" type="#_x0000_t202" style="position:absolute;margin-left:435.6pt;margin-top:261pt;width:127.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" filled="f" stroked="f" strokeweight=".5pt">
                      <v:textbox>
                        <w:txbxContent>
                          <w:p w14:paraId="3C62BB18" w14:textId="77777777" w:rsidR="00C84FFB" w:rsidRPr="00C209A0" w:rsidRDefault="00C84FFB" w:rsidP="00C84F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ระยะห่าง</w:t>
                            </w:r>
                          </w:p>
                          <w:p w14:paraId="32B04FCE" w14:textId="77777777" w:rsidR="00C84FFB" w:rsidRPr="00C209A0" w:rsidRDefault="00C84FFB" w:rsidP="00C84F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ระหว่างบรรทัดเท่ากับ </w:t>
                            </w: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1.0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A32EE" w14:textId="77777777" w:rsidR="00C84FFB" w:rsidRPr="00F50880" w:rsidRDefault="00C84FFB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7433E">
              <w:rPr>
                <w:rFonts w:ascii="TH SarabunPSK" w:eastAsia="Sarabun" w:hAnsi="TH SarabunPSK" w:cs="TH SarabunPSK"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E0AF67" wp14:editId="16B5BFF0">
                      <wp:simplePos x="0" y="0"/>
                      <wp:positionH relativeFrom="column">
                        <wp:posOffset>5532120</wp:posOffset>
                      </wp:positionH>
                      <wp:positionV relativeFrom="paragraph">
                        <wp:posOffset>3314700</wp:posOffset>
                      </wp:positionV>
                      <wp:extent cx="1619250" cy="600075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4B295C" w14:textId="77777777" w:rsidR="00C84FFB" w:rsidRPr="00C209A0" w:rsidRDefault="00C84FFB" w:rsidP="00C84FFB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>ระยะห่าง</w:t>
                                  </w:r>
                                </w:p>
                                <w:p w14:paraId="6D7E97C5" w14:textId="77777777" w:rsidR="00C84FFB" w:rsidRPr="00C209A0" w:rsidRDefault="00C84FFB" w:rsidP="00C84FFB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 xml:space="preserve">ระหว่างบรรทัดเท่ากับ </w:t>
                                  </w: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1.0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0AF67" id="Text Box 20" o:spid="_x0000_s1030" type="#_x0000_t202" style="position:absolute;left:0;text-align:left;margin-left:435.6pt;margin-top:261pt;width:127.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" filled="f" stroked="f" strokeweight=".5pt">
                      <v:textbox>
                        <w:txbxContent>
                          <w:p w14:paraId="5B4B295C" w14:textId="77777777" w:rsidR="00C84FFB" w:rsidRPr="00C209A0" w:rsidRDefault="00C84FFB" w:rsidP="00C84F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ระยะห่าง</w:t>
                            </w:r>
                          </w:p>
                          <w:p w14:paraId="6D7E97C5" w14:textId="77777777" w:rsidR="00C84FFB" w:rsidRPr="00C209A0" w:rsidRDefault="00C84FFB" w:rsidP="00C84F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ระหว่างบรรทัดเท่ากับ </w:t>
                            </w: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1.0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0B86A" w14:textId="77777777" w:rsidR="00C84FFB" w:rsidRPr="00F50880" w:rsidRDefault="00C84FFB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7433E">
              <w:rPr>
                <w:rFonts w:ascii="TH SarabunPSK" w:eastAsia="Sarabun" w:hAnsi="TH SarabunPSK" w:cs="TH SarabunPSK"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911288" wp14:editId="3980DC06">
                      <wp:simplePos x="0" y="0"/>
                      <wp:positionH relativeFrom="column">
                        <wp:posOffset>5532120</wp:posOffset>
                      </wp:positionH>
                      <wp:positionV relativeFrom="paragraph">
                        <wp:posOffset>3314700</wp:posOffset>
                      </wp:positionV>
                      <wp:extent cx="1619250" cy="600075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B39FEC" w14:textId="77777777" w:rsidR="00C84FFB" w:rsidRPr="00C209A0" w:rsidRDefault="00C84FFB" w:rsidP="00C84FFB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>ระยะห่าง</w:t>
                                  </w:r>
                                </w:p>
                                <w:p w14:paraId="720AF6C0" w14:textId="77777777" w:rsidR="00C84FFB" w:rsidRPr="00C209A0" w:rsidRDefault="00C84FFB" w:rsidP="00C84FFB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 xml:space="preserve">ระหว่างบรรทัดเท่ากับ </w:t>
                                  </w: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1.0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11288" id="Text Box 21" o:spid="_x0000_s1031" type="#_x0000_t202" style="position:absolute;left:0;text-align:left;margin-left:435.6pt;margin-top:261pt;width:127.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" filled="f" stroked="f" strokeweight=".5pt">
                      <v:textbox>
                        <w:txbxContent>
                          <w:p w14:paraId="5CB39FEC" w14:textId="77777777" w:rsidR="00C84FFB" w:rsidRPr="00C209A0" w:rsidRDefault="00C84FFB" w:rsidP="00C84F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ระยะห่าง</w:t>
                            </w:r>
                          </w:p>
                          <w:p w14:paraId="720AF6C0" w14:textId="77777777" w:rsidR="00C84FFB" w:rsidRPr="00C209A0" w:rsidRDefault="00C84FFB" w:rsidP="00C84F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ระหว่างบรรทัดเท่ากับ </w:t>
                            </w: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1.0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FA030" w14:textId="77777777" w:rsidR="00C84FFB" w:rsidRPr="00F50880" w:rsidRDefault="00C84FFB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7433E">
              <w:rPr>
                <w:rFonts w:ascii="TH SarabunPSK" w:eastAsia="Sarabun" w:hAnsi="TH SarabunPSK" w:cs="TH SarabunPSK"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85AC3F" wp14:editId="662DAD19">
                      <wp:simplePos x="0" y="0"/>
                      <wp:positionH relativeFrom="column">
                        <wp:posOffset>5532120</wp:posOffset>
                      </wp:positionH>
                      <wp:positionV relativeFrom="paragraph">
                        <wp:posOffset>3314700</wp:posOffset>
                      </wp:positionV>
                      <wp:extent cx="1619250" cy="600075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17B8F1" w14:textId="77777777" w:rsidR="00C84FFB" w:rsidRPr="00C209A0" w:rsidRDefault="00C84FFB" w:rsidP="00C84FFB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>ระยะห่าง</w:t>
                                  </w:r>
                                </w:p>
                                <w:p w14:paraId="671EDE00" w14:textId="77777777" w:rsidR="00C84FFB" w:rsidRPr="00C209A0" w:rsidRDefault="00C84FFB" w:rsidP="00C84FFB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 xml:space="preserve">ระหว่างบรรทัดเท่ากับ </w:t>
                                  </w: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1.0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5AC3F" id="Text Box 23" o:spid="_x0000_s1032" type="#_x0000_t202" style="position:absolute;left:0;text-align:left;margin-left:435.6pt;margin-top:261pt;width:127.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" filled="f" stroked="f" strokeweight=".5pt">
                      <v:textbox>
                        <w:txbxContent>
                          <w:p w14:paraId="5617B8F1" w14:textId="77777777" w:rsidR="00C84FFB" w:rsidRPr="00C209A0" w:rsidRDefault="00C84FFB" w:rsidP="00C84F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ระยะห่าง</w:t>
                            </w:r>
                          </w:p>
                          <w:p w14:paraId="671EDE00" w14:textId="77777777" w:rsidR="00C84FFB" w:rsidRPr="00C209A0" w:rsidRDefault="00C84FFB" w:rsidP="00C84F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ระหว่างบรรทัดเท่ากับ </w:t>
                            </w: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1.0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11792" w14:textId="77777777" w:rsidR="00C84FFB" w:rsidRPr="00F50880" w:rsidRDefault="00C84FFB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7433E">
              <w:rPr>
                <w:rFonts w:ascii="TH SarabunPSK" w:eastAsia="Sarabun" w:hAnsi="TH SarabunPSK" w:cs="TH SarabunPSK"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568B7A" wp14:editId="7031704E">
                      <wp:simplePos x="0" y="0"/>
                      <wp:positionH relativeFrom="column">
                        <wp:posOffset>5532120</wp:posOffset>
                      </wp:positionH>
                      <wp:positionV relativeFrom="paragraph">
                        <wp:posOffset>3314700</wp:posOffset>
                      </wp:positionV>
                      <wp:extent cx="1619250" cy="600075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60DF12" w14:textId="77777777" w:rsidR="00C84FFB" w:rsidRPr="00C209A0" w:rsidRDefault="00C84FFB" w:rsidP="00C84FFB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>ระยะห่าง</w:t>
                                  </w:r>
                                </w:p>
                                <w:p w14:paraId="0E5A8019" w14:textId="77777777" w:rsidR="00C84FFB" w:rsidRPr="00C209A0" w:rsidRDefault="00C84FFB" w:rsidP="00C84FFB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 xml:space="preserve">ระหว่างบรรทัดเท่ากับ </w:t>
                                  </w: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1.0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68B7A" id="Text Box 24" o:spid="_x0000_s1033" type="#_x0000_t202" style="position:absolute;left:0;text-align:left;margin-left:435.6pt;margin-top:261pt;width:127.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" filled="f" stroked="f" strokeweight=".5pt">
                      <v:textbox>
                        <w:txbxContent>
                          <w:p w14:paraId="3B60DF12" w14:textId="77777777" w:rsidR="00C84FFB" w:rsidRPr="00C209A0" w:rsidRDefault="00C84FFB" w:rsidP="00C84F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ระยะห่าง</w:t>
                            </w:r>
                          </w:p>
                          <w:p w14:paraId="0E5A8019" w14:textId="77777777" w:rsidR="00C84FFB" w:rsidRPr="00C209A0" w:rsidRDefault="00C84FFB" w:rsidP="00C84F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ระหว่างบรรทัดเท่ากับ </w:t>
                            </w: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1.0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50880" w:rsidRPr="00F50880" w14:paraId="70831902" w14:textId="77777777" w:rsidTr="009868AD">
        <w:trPr>
          <w:trHeight w:val="409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52960" w14:textId="77777777" w:rsidR="00F50880" w:rsidRPr="00F50880" w:rsidRDefault="009868AD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bb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126A9" w14:textId="77777777" w:rsidR="00F50880" w:rsidRPr="00F50880" w:rsidRDefault="00F50880" w:rsidP="00D70517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4F29D" w14:textId="77777777" w:rsidR="00F50880" w:rsidRPr="00F50880" w:rsidRDefault="009868AD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12.00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C6D56" w14:textId="77777777" w:rsidR="00F50880" w:rsidRPr="00F50880" w:rsidRDefault="00F50880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DB89A3" w14:textId="77777777" w:rsidR="00F50880" w:rsidRPr="00F50880" w:rsidRDefault="009868AD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22.00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BDC67" w14:textId="77777777" w:rsidR="00F50880" w:rsidRPr="00F50880" w:rsidRDefault="00F50880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F50880" w:rsidRPr="00F50880" w14:paraId="60303636" w14:textId="77777777" w:rsidTr="009868AD">
        <w:trPr>
          <w:trHeight w:val="409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6352E7" w14:textId="77777777" w:rsidR="00F50880" w:rsidRPr="00F50880" w:rsidRDefault="009868AD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cc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04C19" w14:textId="77777777" w:rsidR="00F50880" w:rsidRPr="00F50880" w:rsidRDefault="00F50880" w:rsidP="00D70517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42F60" w14:textId="77777777" w:rsidR="00F50880" w:rsidRPr="00F50880" w:rsidRDefault="009868AD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13.00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A5CFA" w14:textId="77777777" w:rsidR="00F50880" w:rsidRPr="00F50880" w:rsidRDefault="00F50880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0DBA42" w14:textId="77777777" w:rsidR="00F50880" w:rsidRPr="00F50880" w:rsidRDefault="009868AD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23.00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F7534" w14:textId="77777777" w:rsidR="00F50880" w:rsidRPr="00F50880" w:rsidRDefault="00F50880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F50880" w:rsidRPr="00F50880" w14:paraId="6B8095D3" w14:textId="77777777" w:rsidTr="009868AD">
        <w:trPr>
          <w:trHeight w:val="409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CAC28" w14:textId="77777777" w:rsidR="00F50880" w:rsidRPr="00F50880" w:rsidRDefault="009868AD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dd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53BA4" w14:textId="77777777" w:rsidR="00F50880" w:rsidRPr="00F50880" w:rsidRDefault="00F50880" w:rsidP="00D70517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DFCDD" w14:textId="77777777" w:rsidR="00F50880" w:rsidRPr="00F50880" w:rsidRDefault="009868AD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14.00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A6E8B" w14:textId="77777777" w:rsidR="00F50880" w:rsidRPr="00F50880" w:rsidRDefault="00F50880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9FB68C" w14:textId="77777777" w:rsidR="00F50880" w:rsidRPr="00F50880" w:rsidRDefault="009868AD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AC97E" w14:textId="77777777" w:rsidR="00F50880" w:rsidRPr="00F50880" w:rsidRDefault="00F50880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F50880" w:rsidRPr="00F50880" w14:paraId="36DFFD1A" w14:textId="77777777" w:rsidTr="009868AD">
        <w:trPr>
          <w:trHeight w:val="409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0C28D" w14:textId="77777777" w:rsidR="00F50880" w:rsidRPr="00F50880" w:rsidRDefault="009868AD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….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3481A7" w14:textId="77777777" w:rsidR="00F50880" w:rsidRPr="00F50880" w:rsidRDefault="00F50880" w:rsidP="00D70517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EA2C2" w14:textId="77777777" w:rsidR="00F50880" w:rsidRPr="00F50880" w:rsidRDefault="009868AD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96C411" w14:textId="77777777" w:rsidR="00F50880" w:rsidRPr="00F50880" w:rsidRDefault="00F50880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ECA6FA" w14:textId="77777777" w:rsidR="00F50880" w:rsidRPr="00F50880" w:rsidRDefault="009868AD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CEA6C0" w14:textId="77777777" w:rsidR="00F50880" w:rsidRPr="00F50880" w:rsidRDefault="00F50880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F50880" w:rsidRPr="00F50880" w14:paraId="52C2D1C7" w14:textId="77777777" w:rsidTr="009868AD">
        <w:trPr>
          <w:trHeight w:val="435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9FD90E8" w14:textId="77777777" w:rsidR="00F50880" w:rsidRPr="00F50880" w:rsidRDefault="00F50880" w:rsidP="00D70517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F50880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Total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FACF28B" w14:textId="77777777" w:rsidR="00F50880" w:rsidRPr="00F50880" w:rsidRDefault="009868AD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00.00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8E1854E" w14:textId="77777777" w:rsidR="00F50880" w:rsidRPr="00F50880" w:rsidRDefault="00F50880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EC3CDC4" w14:textId="77777777" w:rsidR="00F50880" w:rsidRPr="00F50880" w:rsidRDefault="009868AD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00.00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8B9962C" w14:textId="77777777" w:rsidR="00F50880" w:rsidRPr="00F50880" w:rsidRDefault="00F50880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</w:tbl>
    <w:p w14:paraId="16F69730" w14:textId="77777777" w:rsidR="00F50880" w:rsidRDefault="00F50880" w:rsidP="00D70517">
      <w:pPr>
        <w:spacing w:after="0" w:line="240" w:lineRule="auto"/>
        <w:jc w:val="center"/>
        <w:rPr>
          <w:rFonts w:ascii="TH SarabunPSK" w:eastAsia="Sarabun" w:hAnsi="TH SarabunPSK" w:cs="TH SarabunPSK"/>
          <w:b/>
          <w:noProof/>
          <w:sz w:val="32"/>
          <w:szCs w:val="32"/>
        </w:rPr>
      </w:pPr>
    </w:p>
    <w:p w14:paraId="0D12C264" w14:textId="77777777" w:rsidR="00BD73A2" w:rsidRDefault="00BD73A2" w:rsidP="00D70517">
      <w:pPr>
        <w:pStyle w:val="a7"/>
        <w:kinsoku w:val="0"/>
        <w:overflowPunct w:val="0"/>
        <w:spacing w:before="9"/>
        <w:rPr>
          <w:rFonts w:cs="Times New Roman"/>
          <w:sz w:val="7"/>
          <w:szCs w:val="7"/>
        </w:rPr>
      </w:pPr>
    </w:p>
    <w:p w14:paraId="23B8216A" w14:textId="77777777" w:rsidR="00BD73A2" w:rsidRDefault="00CA3589" w:rsidP="00CC31EB">
      <w:pPr>
        <w:pStyle w:val="a7"/>
        <w:kinsoku w:val="0"/>
        <w:overflowPunct w:val="0"/>
        <w:ind w:left="918"/>
        <w:jc w:val="center"/>
        <w:rPr>
          <w:rFonts w:cs="Times New Roman"/>
          <w:sz w:val="20"/>
          <w:szCs w:val="20"/>
        </w:rPr>
      </w:pPr>
      <w:r>
        <w:rPr>
          <w:rFonts w:ascii="TH SarabunPSK" w:eastAsia="Sarabun" w:hAnsi="TH SarabunPSK" w:cs="TH SarabunPSK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AE47E4" wp14:editId="4008B5E4">
                <wp:simplePos x="0" y="0"/>
                <wp:positionH relativeFrom="column">
                  <wp:posOffset>-71485</wp:posOffset>
                </wp:positionH>
                <wp:positionV relativeFrom="paragraph">
                  <wp:posOffset>2199307</wp:posOffset>
                </wp:positionV>
                <wp:extent cx="768350" cy="2857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C5B56" w14:textId="77777777" w:rsidR="009412EC" w:rsidRPr="00C209A0" w:rsidRDefault="00CA3589" w:rsidP="009412E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9412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="009412EC"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E47E4" id="Text Box 26" o:spid="_x0000_s1034" type="#_x0000_t202" style="position:absolute;left:0;text-align:left;margin-left:-5.65pt;margin-top:173.15pt;width:60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" filled="f" stroked="f" strokeweight=".5pt">
                <v:textbox>
                  <w:txbxContent>
                    <w:p w14:paraId="750C5B56" w14:textId="77777777" w:rsidR="009412EC" w:rsidRPr="00C209A0" w:rsidRDefault="00CA3589" w:rsidP="009412E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(</w:t>
                      </w:r>
                      <w:r w:rsidR="009412E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ตัวหนา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)</w:t>
                      </w:r>
                      <w:r w:rsidR="009412EC" w:rsidRPr="00C209A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C31EB">
        <w:rPr>
          <w:noProof/>
        </w:rPr>
        <w:drawing>
          <wp:inline distT="0" distB="0" distL="0" distR="0" wp14:anchorId="2936D148" wp14:editId="37078EC0">
            <wp:extent cx="2161963" cy="2160270"/>
            <wp:effectExtent l="19050" t="19050" r="10160" b="1143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963" cy="21602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9E6A3FD" w14:textId="77777777" w:rsidR="00BD73A2" w:rsidRDefault="00BD73A2" w:rsidP="00D70517">
      <w:pPr>
        <w:spacing w:after="0" w:line="240" w:lineRule="auto"/>
        <w:jc w:val="center"/>
        <w:rPr>
          <w:rFonts w:ascii="TH SarabunPSK" w:eastAsia="Sarabun" w:hAnsi="TH SarabunPSK" w:cs="TH SarabunPSK"/>
          <w:b/>
          <w:noProof/>
          <w:sz w:val="32"/>
          <w:szCs w:val="32"/>
        </w:rPr>
      </w:pPr>
    </w:p>
    <w:p w14:paraId="502E21DC" w14:textId="77777777" w:rsidR="0077175D" w:rsidRPr="008400CD" w:rsidRDefault="00BD73A2" w:rsidP="00D70517">
      <w:pPr>
        <w:autoSpaceDE w:val="0"/>
        <w:autoSpaceDN w:val="0"/>
        <w:adjustRightInd w:val="0"/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BD73A2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Figure </w:t>
      </w:r>
      <w:r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>1</w:t>
      </w:r>
      <w:r w:rsidRPr="00BD73A2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.</w:t>
      </w:r>
      <w:r w:rsidRPr="00BD73A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</w:t>
      </w:r>
      <w:bookmarkStart w:id="7" w:name="_Hlk125502254"/>
      <w:r w:rsidR="0077175D" w:rsidRPr="008400CD">
        <w:rPr>
          <w:rFonts w:ascii="TH SarabunPSK" w:eastAsia="Sarabun" w:hAnsi="TH SarabunPSK" w:cs="TH SarabunPSK"/>
          <w:sz w:val="32"/>
          <w:szCs w:val="32"/>
        </w:rPr>
        <w:t xml:space="preserve">Describes the figure legend by using </w:t>
      </w:r>
      <w:bookmarkEnd w:id="7"/>
      <w:r w:rsidR="0077175D" w:rsidRPr="008400CD">
        <w:rPr>
          <w:rFonts w:ascii="TH SarabunPSK" w:eastAsia="Sarabun" w:hAnsi="TH SarabunPSK" w:cs="TH SarabunPSK"/>
          <w:sz w:val="32"/>
          <w:szCs w:val="32"/>
        </w:rPr>
        <w:t xml:space="preserve">TH </w:t>
      </w:r>
      <w:proofErr w:type="spellStart"/>
      <w:r w:rsidR="0077175D" w:rsidRPr="008400CD">
        <w:rPr>
          <w:rFonts w:ascii="TH SarabunPSK" w:eastAsia="Sarabun" w:hAnsi="TH SarabunPSK" w:cs="TH SarabunPSK"/>
          <w:sz w:val="32"/>
          <w:szCs w:val="32"/>
        </w:rPr>
        <w:t>SarabunPSK</w:t>
      </w:r>
      <w:proofErr w:type="spellEnd"/>
      <w:r w:rsidR="0077175D" w:rsidRPr="008400CD">
        <w:rPr>
          <w:rFonts w:ascii="TH SarabunPSK" w:eastAsia="Sarabun" w:hAnsi="TH SarabunPSK" w:cs="TH SarabunPSK"/>
          <w:sz w:val="32"/>
          <w:szCs w:val="32"/>
        </w:rPr>
        <w:t xml:space="preserve"> and size 16 pt.</w:t>
      </w:r>
    </w:p>
    <w:p w14:paraId="14D5E5EB" w14:textId="77777777" w:rsidR="00BD73A2" w:rsidRPr="008400CD" w:rsidRDefault="0077175D" w:rsidP="00D70517">
      <w:pPr>
        <w:autoSpaceDE w:val="0"/>
        <w:autoSpaceDN w:val="0"/>
        <w:adjustRightInd w:val="0"/>
        <w:spacing w:after="0" w:line="240" w:lineRule="auto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r w:rsidRPr="008400CD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             </w:t>
      </w:r>
      <w:r w:rsidR="00F45395"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(TH </w:t>
      </w:r>
      <w:proofErr w:type="spellStart"/>
      <w:r w:rsidR="00F45395" w:rsidRPr="008400CD">
        <w:rPr>
          <w:rFonts w:ascii="TH SarabunPSK" w:eastAsia="Sarabun" w:hAnsi="TH SarabunPSK" w:cs="TH SarabunPSK"/>
          <w:color w:val="FF0000"/>
          <w:sz w:val="32"/>
          <w:szCs w:val="32"/>
        </w:rPr>
        <w:t>SarabunPSK</w:t>
      </w:r>
      <w:proofErr w:type="spellEnd"/>
      <w:r w:rsidR="00F45395"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 16 pt.)</w:t>
      </w:r>
    </w:p>
    <w:p w14:paraId="6CE2188C" w14:textId="77777777" w:rsidR="00F50880" w:rsidRPr="00F50880" w:rsidRDefault="00F50880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กรณีมีภาพ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ชื่อภาพและ</w:t>
      </w:r>
      <w:proofErr w:type="spellEnd"/>
      <w:r w:rsidR="00C84FFB" w:rsidRPr="00C84FFB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เนื้อหา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ในภาพ</w:t>
      </w:r>
      <w:proofErr w:type="spellEnd"/>
      <w:r w:rsidR="00C84FFB" w:rsidRPr="009412EC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อธิบาย</w:t>
      </w:r>
      <w:r w:rsidR="009412EC" w:rsidRPr="009412EC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เป็น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ภาษาอังกฤษ</w:t>
      </w:r>
      <w:proofErr w:type="spellEnd"/>
      <w:r w:rsidR="009412EC">
        <w:rPr>
          <w:rFonts w:ascii="TH SarabunPSK" w:eastAsia="Sarabun" w:hAnsi="TH SarabunPSK" w:cs="TH SarabunPSK" w:hint="cs"/>
          <w:b/>
          <w:color w:val="FF0000"/>
          <w:sz w:val="32"/>
          <w:szCs w:val="32"/>
          <w:cs/>
        </w:rPr>
        <w:t>เ</w:t>
      </w:r>
      <w:r w:rsidR="009412EC" w:rsidRPr="009412EC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ท่านั้น</w:t>
      </w: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</w:t>
      </w:r>
    </w:p>
    <w:p w14:paraId="38D4AB32" w14:textId="77777777" w:rsidR="00F50880" w:rsidRPr="00F50880" w:rsidRDefault="00F50880" w:rsidP="00D70517">
      <w:pPr>
        <w:spacing w:after="0" w:line="240" w:lineRule="auto"/>
        <w:jc w:val="right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(</w:t>
      </w:r>
      <w:r w:rsidR="00E33E68"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 xml:space="preserve">เว้น </w:t>
      </w:r>
      <w:r w:rsidR="00E33E68" w:rsidRPr="00E33E68">
        <w:rPr>
          <w:rFonts w:ascii="TH SarabunPSK" w:eastAsia="Sarabun" w:hAnsi="TH SarabunPSK" w:cs="TH SarabunPSK"/>
          <w:b/>
          <w:color w:val="FF0000"/>
          <w:sz w:val="32"/>
          <w:szCs w:val="32"/>
        </w:rPr>
        <w:t>1</w:t>
      </w:r>
      <w:r w:rsidR="00E33E68" w:rsidRPr="00E33E68">
        <w:rPr>
          <w:rFonts w:ascii="TH SarabunPSK" w:eastAsia="Sarabun" w:hAnsi="TH SarabunPSK" w:cs="TH SarabunPSK"/>
          <w:bCs/>
          <w:color w:val="FF0000"/>
          <w:sz w:val="32"/>
          <w:szCs w:val="32"/>
        </w:rPr>
        <w:t xml:space="preserve"> </w:t>
      </w:r>
      <w:r w:rsidR="00E33E68"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บรรทัด</w:t>
      </w: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)</w:t>
      </w:r>
    </w:p>
    <w:p w14:paraId="51B86C36" w14:textId="77777777" w:rsidR="00B445EE" w:rsidRDefault="00F50880" w:rsidP="00B445EE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F50880">
        <w:rPr>
          <w:rFonts w:ascii="TH SarabunPSK" w:eastAsia="Sarabun" w:hAnsi="TH SarabunPSK" w:cs="TH SarabunPSK"/>
          <w:b/>
          <w:color w:val="000000"/>
          <w:sz w:val="32"/>
          <w:szCs w:val="32"/>
        </w:rPr>
        <w:t>สรุป</w:t>
      </w:r>
      <w:proofErr w:type="spellEnd"/>
    </w:p>
    <w:p w14:paraId="2B1C45A9" w14:textId="77777777" w:rsidR="00F50880" w:rsidRPr="00F50880" w:rsidRDefault="00F50880" w:rsidP="00D70517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(</w:t>
      </w:r>
      <w:bookmarkStart w:id="8" w:name="_Hlk125335593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TH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SarabunPSK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</w:t>
      </w:r>
      <w:bookmarkEnd w:id="8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16 pt.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ตัวหนา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กึ่งกลาง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)</w:t>
      </w:r>
    </w:p>
    <w:p w14:paraId="76A92967" w14:textId="77777777" w:rsidR="00F50880" w:rsidRPr="00C939FA" w:rsidRDefault="00481519" w:rsidP="00BD4CB5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70C0"/>
          <w:sz w:val="32"/>
          <w:szCs w:val="32"/>
        </w:rPr>
      </w:pP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>เนื้อหาในส่วนสรุปต้องจัดพิมพ์ด้วยฟอน</w:t>
      </w:r>
      <w:proofErr w:type="spellStart"/>
      <w:r w:rsidR="00E85DE1">
        <w:rPr>
          <w:rFonts w:ascii="TH SarabunPSK" w:eastAsia="Sarabun" w:hAnsi="TH SarabunPSK" w:cs="TH SarabunPSK" w:hint="cs"/>
          <w:sz w:val="32"/>
          <w:szCs w:val="32"/>
          <w:cs/>
        </w:rPr>
        <w:t>ต์</w:t>
      </w:r>
      <w:proofErr w:type="spellEnd"/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8400CD">
        <w:rPr>
          <w:rFonts w:ascii="TH SarabunPSK" w:eastAsia="Sarabun" w:hAnsi="TH SarabunPSK" w:cs="TH SarabunPSK"/>
          <w:sz w:val="32"/>
          <w:szCs w:val="32"/>
        </w:rPr>
        <w:t xml:space="preserve">TH </w:t>
      </w:r>
      <w:proofErr w:type="spellStart"/>
      <w:r w:rsidRPr="008400CD">
        <w:rPr>
          <w:rFonts w:ascii="TH SarabunPSK" w:eastAsia="Sarabun" w:hAnsi="TH SarabunPSK" w:cs="TH SarabunPSK"/>
          <w:sz w:val="32"/>
          <w:szCs w:val="32"/>
        </w:rPr>
        <w:t>SarabunPSK</w:t>
      </w:r>
      <w:proofErr w:type="spellEnd"/>
      <w:r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ขนาด </w:t>
      </w:r>
      <w:r w:rsidRPr="008400CD">
        <w:rPr>
          <w:rFonts w:ascii="TH SarabunPSK" w:eastAsia="Sarabun" w:hAnsi="TH SarabunPSK" w:cs="TH SarabunPSK"/>
          <w:sz w:val="32"/>
          <w:szCs w:val="32"/>
        </w:rPr>
        <w:t>16 pt.</w:t>
      </w: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8400CD">
        <w:rPr>
          <w:rFonts w:ascii="TH SarabunPSK" w:eastAsia="Sarabun" w:hAnsi="TH SarabunPSK" w:cs="TH SarabunPSK"/>
          <w:sz w:val="32"/>
          <w:szCs w:val="32"/>
          <w:cs/>
        </w:rPr>
        <w:t>เป็นส่วนที่สรุปสาระสำคัญของการทดลอง</w:t>
      </w: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อาจมีการ</w:t>
      </w:r>
      <w:r w:rsidRPr="008400CD">
        <w:rPr>
          <w:rFonts w:ascii="TH SarabunPSK" w:eastAsia="Sarabun" w:hAnsi="TH SarabunPSK" w:cs="TH SarabunPSK"/>
          <w:sz w:val="32"/>
          <w:szCs w:val="32"/>
          <w:cs/>
        </w:rPr>
        <w:t>กล่าวถึงปัญหาและจุดอ่อนในงาน</w:t>
      </w: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8400CD">
        <w:rPr>
          <w:rFonts w:ascii="TH SarabunPSK" w:eastAsia="Sarabun" w:hAnsi="TH SarabunPSK" w:cs="TH SarabunPSK"/>
          <w:sz w:val="32"/>
          <w:szCs w:val="32"/>
          <w:cs/>
        </w:rPr>
        <w:t>อาจ</w:t>
      </w: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>ระบุ</w:t>
      </w:r>
      <w:r w:rsidRPr="008400CD">
        <w:rPr>
          <w:rFonts w:ascii="TH SarabunPSK" w:eastAsia="Sarabun" w:hAnsi="TH SarabunPSK" w:cs="TH SarabunPSK"/>
          <w:sz w:val="32"/>
          <w:szCs w:val="32"/>
          <w:cs/>
        </w:rPr>
        <w:t xml:space="preserve">ข้อเสนอแนะต่างๆ </w:t>
      </w: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หรือการนำผลวิจัยไปใช้ประโยชน์ </w:t>
      </w:r>
      <w:r w:rsidRPr="008400CD">
        <w:rPr>
          <w:rFonts w:ascii="TH SarabunPSK" w:eastAsia="Sarabun" w:hAnsi="TH SarabunPSK" w:cs="TH SarabunPSK"/>
          <w:sz w:val="32"/>
          <w:szCs w:val="32"/>
          <w:cs/>
        </w:rPr>
        <w:t>เป็น</w:t>
      </w: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>ต้น</w:t>
      </w:r>
      <w:r w:rsidR="00B445EE"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B445EE"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(TH </w:t>
      </w:r>
      <w:proofErr w:type="spellStart"/>
      <w:r w:rsidR="00B445EE" w:rsidRPr="008400CD">
        <w:rPr>
          <w:rFonts w:ascii="TH SarabunPSK" w:eastAsia="Sarabun" w:hAnsi="TH SarabunPSK" w:cs="TH SarabunPSK"/>
          <w:color w:val="FF0000"/>
          <w:sz w:val="32"/>
          <w:szCs w:val="32"/>
        </w:rPr>
        <w:t>SarabunPSK</w:t>
      </w:r>
      <w:proofErr w:type="spellEnd"/>
      <w:r w:rsidR="00B445EE"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 16 pt.)</w:t>
      </w:r>
    </w:p>
    <w:p w14:paraId="52A6396C" w14:textId="77777777" w:rsidR="00F50880" w:rsidRPr="00F50880" w:rsidRDefault="00F50880" w:rsidP="00D70517">
      <w:pPr>
        <w:spacing w:after="0" w:line="240" w:lineRule="auto"/>
        <w:jc w:val="right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(</w:t>
      </w:r>
      <w:r w:rsidR="00E33E68"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 xml:space="preserve">เว้น </w:t>
      </w:r>
      <w:r w:rsidR="00E33E68" w:rsidRPr="00E33E68">
        <w:rPr>
          <w:rFonts w:ascii="TH SarabunPSK" w:eastAsia="Sarabun" w:hAnsi="TH SarabunPSK" w:cs="TH SarabunPSK"/>
          <w:b/>
          <w:color w:val="FF0000"/>
          <w:sz w:val="32"/>
          <w:szCs w:val="32"/>
        </w:rPr>
        <w:t>1</w:t>
      </w:r>
      <w:r w:rsidR="00E33E68" w:rsidRPr="00E33E68">
        <w:rPr>
          <w:rFonts w:ascii="TH SarabunPSK" w:eastAsia="Sarabun" w:hAnsi="TH SarabunPSK" w:cs="TH SarabunPSK"/>
          <w:bCs/>
          <w:color w:val="FF0000"/>
          <w:sz w:val="32"/>
          <w:szCs w:val="32"/>
        </w:rPr>
        <w:t xml:space="preserve"> </w:t>
      </w:r>
      <w:r w:rsidR="00E33E68"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บรรทัด</w:t>
      </w: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)</w:t>
      </w:r>
    </w:p>
    <w:p w14:paraId="4DF5B861" w14:textId="77777777" w:rsidR="00B445EE" w:rsidRDefault="00F50880" w:rsidP="00D70517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bookmarkStart w:id="9" w:name="_Hlk125337925"/>
      <w:proofErr w:type="spellStart"/>
      <w:r w:rsidRPr="00F50880">
        <w:rPr>
          <w:rFonts w:ascii="TH SarabunPSK" w:eastAsia="Sarabun" w:hAnsi="TH SarabunPSK" w:cs="TH SarabunPSK"/>
          <w:b/>
          <w:color w:val="000000"/>
          <w:sz w:val="32"/>
          <w:szCs w:val="32"/>
        </w:rPr>
        <w:lastRenderedPageBreak/>
        <w:t>กิตติกรรมประกาศ</w:t>
      </w:r>
      <w:bookmarkEnd w:id="9"/>
      <w:proofErr w:type="spellEnd"/>
      <w:r w:rsidRPr="00F50880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66AF3A67" w14:textId="77777777" w:rsidR="00F50880" w:rsidRPr="00F50880" w:rsidRDefault="00F50880" w:rsidP="00D70517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(TH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SarabunPSK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16 pt.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ตัวหนา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กึ่งกลาง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)</w:t>
      </w:r>
    </w:p>
    <w:p w14:paraId="6B606119" w14:textId="77777777" w:rsidR="00F50880" w:rsidRPr="008400CD" w:rsidRDefault="00F50880" w:rsidP="00BD4CB5">
      <w:pPr>
        <w:spacing w:after="0" w:line="240" w:lineRule="auto"/>
        <w:jc w:val="thaiDistribute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r w:rsidRPr="00F50880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="00481519" w:rsidRPr="008400CD">
        <w:rPr>
          <w:rFonts w:ascii="TH SarabunPSK" w:eastAsia="Sarabun" w:hAnsi="TH SarabunPSK" w:cs="TH SarabunPSK" w:hint="cs"/>
          <w:sz w:val="32"/>
          <w:szCs w:val="32"/>
          <w:cs/>
        </w:rPr>
        <w:t>เนื้อหาในส่วนกิตติกรรมประกาศต้องจัดพิมพ์ด้วยฟอน</w:t>
      </w:r>
      <w:proofErr w:type="spellStart"/>
      <w:r w:rsidR="00E85DE1">
        <w:rPr>
          <w:rFonts w:ascii="TH SarabunPSK" w:eastAsia="Sarabun" w:hAnsi="TH SarabunPSK" w:cs="TH SarabunPSK" w:hint="cs"/>
          <w:sz w:val="32"/>
          <w:szCs w:val="32"/>
          <w:cs/>
        </w:rPr>
        <w:t>ต์</w:t>
      </w:r>
      <w:proofErr w:type="spellEnd"/>
      <w:r w:rsidR="00481519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481519" w:rsidRPr="008400CD">
        <w:rPr>
          <w:rFonts w:ascii="TH SarabunPSK" w:eastAsia="Sarabun" w:hAnsi="TH SarabunPSK" w:cs="TH SarabunPSK"/>
          <w:sz w:val="32"/>
          <w:szCs w:val="32"/>
        </w:rPr>
        <w:t xml:space="preserve">TH </w:t>
      </w:r>
      <w:proofErr w:type="spellStart"/>
      <w:r w:rsidR="00481519" w:rsidRPr="008400CD">
        <w:rPr>
          <w:rFonts w:ascii="TH SarabunPSK" w:eastAsia="Sarabun" w:hAnsi="TH SarabunPSK" w:cs="TH SarabunPSK"/>
          <w:sz w:val="32"/>
          <w:szCs w:val="32"/>
        </w:rPr>
        <w:t>SarabunPSK</w:t>
      </w:r>
      <w:proofErr w:type="spellEnd"/>
      <w:r w:rsidR="00481519"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481519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ขนาด </w:t>
      </w:r>
      <w:r w:rsidR="00481519" w:rsidRPr="008400CD">
        <w:rPr>
          <w:rFonts w:ascii="TH SarabunPSK" w:eastAsia="Sarabun" w:hAnsi="TH SarabunPSK" w:cs="TH SarabunPSK"/>
          <w:sz w:val="32"/>
          <w:szCs w:val="32"/>
        </w:rPr>
        <w:t>16 pt.</w:t>
      </w:r>
      <w:r w:rsidR="00481519" w:rsidRPr="008400CD">
        <w:rPr>
          <w:rFonts w:ascii="TH SarabunPSK" w:eastAsia="Sarabun" w:hAnsi="TH SarabunPSK" w:cs="TH SarabunPSK"/>
          <w:sz w:val="32"/>
          <w:szCs w:val="32"/>
          <w:cs/>
        </w:rPr>
        <w:t>กิตติกรรมประกาศเป็นข้อความแสดงความขอบคุณผู้มีส่วนสนับสนุน ช่วยเหลือ และให้ความร่วมมือใน</w:t>
      </w:r>
      <w:r w:rsidR="00BD4CB5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      </w:t>
      </w:r>
      <w:r w:rsidR="00481519" w:rsidRPr="008400CD">
        <w:rPr>
          <w:rFonts w:ascii="TH SarabunPSK" w:eastAsia="Sarabun" w:hAnsi="TH SarabunPSK" w:cs="TH SarabunPSK"/>
          <w:sz w:val="32"/>
          <w:szCs w:val="32"/>
          <w:cs/>
        </w:rPr>
        <w:t>การ</w:t>
      </w:r>
      <w:r w:rsidR="00481519" w:rsidRPr="008400CD">
        <w:rPr>
          <w:rFonts w:ascii="TH SarabunPSK" w:eastAsia="Sarabun" w:hAnsi="TH SarabunPSK" w:cs="TH SarabunPSK" w:hint="cs"/>
          <w:sz w:val="32"/>
          <w:szCs w:val="32"/>
          <w:cs/>
        </w:rPr>
        <w:t>ดำเนินงานวิจัย</w:t>
      </w:r>
      <w:r w:rsidR="00B445EE"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B445EE"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(TH </w:t>
      </w:r>
      <w:proofErr w:type="spellStart"/>
      <w:r w:rsidR="00B445EE" w:rsidRPr="008400CD">
        <w:rPr>
          <w:rFonts w:ascii="TH SarabunPSK" w:eastAsia="Sarabun" w:hAnsi="TH SarabunPSK" w:cs="TH SarabunPSK"/>
          <w:color w:val="FF0000"/>
          <w:sz w:val="32"/>
          <w:szCs w:val="32"/>
        </w:rPr>
        <w:t>SarabunPSK</w:t>
      </w:r>
      <w:proofErr w:type="spellEnd"/>
      <w:r w:rsidR="00B445EE"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 16 pt.)</w:t>
      </w:r>
    </w:p>
    <w:p w14:paraId="6B79FA8F" w14:textId="77777777" w:rsidR="00F50880" w:rsidRPr="00F50880" w:rsidRDefault="00F50880" w:rsidP="00D70517">
      <w:pPr>
        <w:spacing w:after="0" w:line="240" w:lineRule="auto"/>
        <w:jc w:val="right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(</w:t>
      </w:r>
      <w:r w:rsidR="00E33E68"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 xml:space="preserve">เว้น </w:t>
      </w:r>
      <w:r w:rsidR="00E33E68" w:rsidRPr="00E33E68">
        <w:rPr>
          <w:rFonts w:ascii="TH SarabunPSK" w:eastAsia="Sarabun" w:hAnsi="TH SarabunPSK" w:cs="TH SarabunPSK"/>
          <w:b/>
          <w:color w:val="FF0000"/>
          <w:sz w:val="32"/>
          <w:szCs w:val="32"/>
        </w:rPr>
        <w:t>1</w:t>
      </w:r>
      <w:r w:rsidR="00E33E68" w:rsidRPr="00E33E68">
        <w:rPr>
          <w:rFonts w:ascii="TH SarabunPSK" w:eastAsia="Sarabun" w:hAnsi="TH SarabunPSK" w:cs="TH SarabunPSK"/>
          <w:bCs/>
          <w:color w:val="FF0000"/>
          <w:sz w:val="32"/>
          <w:szCs w:val="32"/>
        </w:rPr>
        <w:t xml:space="preserve"> </w:t>
      </w:r>
      <w:r w:rsidR="00E33E68"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บรรทัด</w:t>
      </w: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)</w:t>
      </w:r>
    </w:p>
    <w:p w14:paraId="418E312B" w14:textId="77777777" w:rsidR="00462358" w:rsidRDefault="00F50880" w:rsidP="00D70517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bookmarkStart w:id="10" w:name="_Hlk125337939"/>
      <w:proofErr w:type="spellStart"/>
      <w:r w:rsidRPr="00F50880">
        <w:rPr>
          <w:rFonts w:ascii="TH SarabunPSK" w:eastAsia="Sarabun" w:hAnsi="TH SarabunPSK" w:cs="TH SarabunPSK"/>
          <w:b/>
          <w:color w:val="000000"/>
          <w:sz w:val="32"/>
          <w:szCs w:val="32"/>
        </w:rPr>
        <w:t>เอกสารอ้างอิง</w:t>
      </w:r>
      <w:bookmarkEnd w:id="10"/>
      <w:proofErr w:type="spellEnd"/>
    </w:p>
    <w:p w14:paraId="070103C9" w14:textId="77777777" w:rsidR="00F50880" w:rsidRPr="00F50880" w:rsidRDefault="00F50880" w:rsidP="00D70517">
      <w:pP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(TH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SarabunPSK</w:t>
      </w:r>
      <w:proofErr w:type="spellEnd"/>
      <w:r w:rsidR="003678AC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</w:t>
      </w: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16 pt.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ตัวหนา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กึ่งกลาง</w:t>
      </w:r>
      <w:proofErr w:type="spellEnd"/>
      <w:r w:rsidR="00462358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, </w:t>
      </w:r>
      <w:r w:rsidR="00462358" w:rsidRPr="0046235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เรียงลำดับตัวอักษร ภาษาไทยและภาษาอังกฤษตามลำดับ</w:t>
      </w: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)</w:t>
      </w:r>
    </w:p>
    <w:p w14:paraId="4CFADC3C" w14:textId="77777777" w:rsidR="00F50880" w:rsidRPr="008400CD" w:rsidRDefault="00B445EE" w:rsidP="00D70517">
      <w:pPr>
        <w:spacing w:after="0" w:line="240" w:lineRule="auto"/>
        <w:rPr>
          <w:rFonts w:ascii="TH SarabunPSK" w:eastAsia="Sarabun" w:hAnsi="TH SarabunPSK" w:cs="TH SarabunPSK"/>
          <w:color w:val="FF0000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เนื้อหา</w:t>
      </w:r>
      <w:r>
        <w:rPr>
          <w:rFonts w:ascii="TH SarabunPSK" w:eastAsia="Sarabun" w:hAnsi="TH SarabunPSK" w:cs="TH SarabunPSK"/>
          <w:sz w:val="32"/>
          <w:szCs w:val="32"/>
        </w:rPr>
        <w:t>…………………………...</w:t>
      </w:r>
      <w:r w:rsidRPr="00EC448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(TH </w:t>
      </w:r>
      <w:proofErr w:type="spellStart"/>
      <w:r w:rsidRPr="008400CD">
        <w:rPr>
          <w:rFonts w:ascii="TH SarabunPSK" w:eastAsia="Sarabun" w:hAnsi="TH SarabunPSK" w:cs="TH SarabunPSK"/>
          <w:color w:val="FF0000"/>
          <w:sz w:val="32"/>
          <w:szCs w:val="32"/>
        </w:rPr>
        <w:t>SarabunPSK</w:t>
      </w:r>
      <w:proofErr w:type="spellEnd"/>
      <w:r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 16 pt.)</w:t>
      </w:r>
    </w:p>
    <w:p w14:paraId="4EDFB5B3" w14:textId="77777777" w:rsidR="006E7D70" w:rsidRDefault="006E7D70" w:rsidP="00D70517">
      <w:pPr>
        <w:spacing w:after="0" w:line="240" w:lineRule="auto"/>
        <w:jc w:val="both"/>
        <w:rPr>
          <w:rFonts w:ascii="TH SarabunPSK" w:eastAsia="Sarabun" w:hAnsi="TH SarabunPSK" w:cs="TH SarabunPSK"/>
          <w:bCs/>
          <w:color w:val="FF0000"/>
          <w:sz w:val="32"/>
          <w:szCs w:val="32"/>
        </w:rPr>
      </w:pPr>
      <w:r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กรณี</w:t>
      </w:r>
      <w:r w:rsidRPr="006E7D70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อ้างอิงจาก</w:t>
      </w:r>
      <w:r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แหล่งข้อมูลภาษาไทยใช้ภาษาไทย</w:t>
      </w:r>
    </w:p>
    <w:p w14:paraId="774A6DF0" w14:textId="77777777" w:rsidR="006E7D70" w:rsidRPr="006E7D70" w:rsidRDefault="006E7D70" w:rsidP="00D70517">
      <w:pPr>
        <w:spacing w:after="0" w:line="240" w:lineRule="auto"/>
        <w:jc w:val="both"/>
        <w:rPr>
          <w:rFonts w:ascii="TH SarabunPSK" w:eastAsia="Sarabun" w:hAnsi="TH SarabunPSK" w:cs="TH SarabunPSK"/>
          <w:bCs/>
          <w:color w:val="FF0000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กรณีอ้างอิงจากแหล่งข้อมูลภาษาอังกฤษใช้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ภาษาอังกฤษ</w:t>
      </w:r>
      <w:proofErr w:type="spellEnd"/>
    </w:p>
    <w:p w14:paraId="7D688F30" w14:textId="77777777" w:rsidR="006E7D70" w:rsidRDefault="006E7D70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2F4A2025" w14:textId="77777777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49C00116" w14:textId="77777777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65F67411" w14:textId="77777777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3ACFB087" w14:textId="77777777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4CB40AA7" w14:textId="77777777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320979D1" w14:textId="77777777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309315E7" w14:textId="77777777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15BC03A1" w14:textId="77777777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68E4009E" w14:textId="77777777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0DF89208" w14:textId="77777777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1406EE36" w14:textId="77777777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68ED5506" w14:textId="77777777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73E3A4FD" w14:textId="77777777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7F3D67A1" w14:textId="77777777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71BD9714" w14:textId="77777777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1159C365" w14:textId="77777777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3BA9A72C" w14:textId="77777777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767F26A3" w14:textId="77777777" w:rsidR="00F35F2C" w:rsidRDefault="00F35F2C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06FA2B63" w14:textId="77777777" w:rsidR="00F35F2C" w:rsidRDefault="00F35F2C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465F254B" w14:textId="77777777" w:rsidR="00F35F2C" w:rsidRDefault="00F35F2C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4B268E27" w14:textId="77777777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21285B31" w14:textId="77777777" w:rsidR="00FB1137" w:rsidRDefault="00FB1137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243F254B" w14:textId="77777777" w:rsidR="00226942" w:rsidRPr="005B4DA1" w:rsidRDefault="00226942" w:rsidP="0022694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</w:rPr>
      </w:pPr>
      <w:r w:rsidRPr="005B4DA1">
        <w:rPr>
          <w:rStyle w:val="ab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  <w:shd w:val="clear" w:color="auto" w:fill="FFFFFF"/>
        </w:rPr>
        <w:t>Guideline</w:t>
      </w:r>
    </w:p>
    <w:p w14:paraId="25867475" w14:textId="77777777" w:rsidR="00226942" w:rsidRPr="006E0CAE" w:rsidRDefault="00226942" w:rsidP="00226942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322E678C" w14:textId="77777777" w:rsidR="00226942" w:rsidRPr="006E0CAE" w:rsidRDefault="00226942" w:rsidP="009E4BCB">
      <w:pPr>
        <w:spacing w:after="0" w:line="240" w:lineRule="auto"/>
        <w:rPr>
          <w:rFonts w:ascii="TH SarabunPSK" w:eastAsia="Sarabun" w:hAnsi="TH SarabunPSK" w:cs="TH SarabunPSK"/>
          <w:bCs/>
          <w:sz w:val="32"/>
          <w:szCs w:val="32"/>
        </w:rPr>
      </w:pPr>
      <w:r w:rsidRPr="006E0CAE">
        <w:rPr>
          <w:rFonts w:ascii="TH SarabunPSK" w:eastAsia="Sarabun" w:hAnsi="TH SarabunPSK" w:cs="TH SarabunPSK"/>
          <w:bCs/>
          <w:sz w:val="32"/>
          <w:szCs w:val="32"/>
        </w:rPr>
        <w:t xml:space="preserve">1. </w:t>
      </w:r>
      <w:r w:rsidR="009E4BCB" w:rsidRPr="009E4BCB">
        <w:rPr>
          <w:rFonts w:ascii="TH SarabunPSK" w:eastAsia="Sarabun" w:hAnsi="TH SarabunPSK" w:cs="TH SarabunPSK" w:hint="cs"/>
          <w:b/>
          <w:sz w:val="32"/>
          <w:szCs w:val="32"/>
          <w:cs/>
        </w:rPr>
        <w:t>ตัวอักษร</w:t>
      </w:r>
      <w:r w:rsidRPr="006E0CAE">
        <w:rPr>
          <w:rFonts w:ascii="TH SarabunPSK" w:eastAsia="Sarabun" w:hAnsi="TH SarabunPSK" w:cs="TH SarabunPSK" w:hint="cs"/>
          <w:b/>
          <w:sz w:val="32"/>
          <w:szCs w:val="32"/>
          <w:cs/>
        </w:rPr>
        <w:t>ทั้งหมด</w:t>
      </w:r>
      <w:r w:rsidR="009E4BCB">
        <w:rPr>
          <w:rFonts w:ascii="TH SarabunPSK" w:eastAsia="Sarabun" w:hAnsi="TH SarabunPSK" w:cs="TH SarabunPSK" w:hint="cs"/>
          <w:b/>
          <w:sz w:val="32"/>
          <w:szCs w:val="32"/>
          <w:cs/>
        </w:rPr>
        <w:t>ในบทความ</w:t>
      </w:r>
      <w:r w:rsidRPr="006E0CAE">
        <w:rPr>
          <w:rFonts w:ascii="TH SarabunPSK" w:eastAsia="Sarabun" w:hAnsi="TH SarabunPSK" w:cs="TH SarabunPSK" w:hint="cs"/>
          <w:b/>
          <w:sz w:val="32"/>
          <w:szCs w:val="32"/>
          <w:cs/>
        </w:rPr>
        <w:t>ใช้ตัวอักษร</w:t>
      </w:r>
      <w:r w:rsidRPr="006E0CAE"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 </w:t>
      </w:r>
      <w:r w:rsidRPr="006E0CAE">
        <w:rPr>
          <w:rFonts w:ascii="TH SarabunPSK" w:eastAsia="Sarabun" w:hAnsi="TH SarabunPSK" w:cs="TH SarabunPSK"/>
          <w:bCs/>
          <w:sz w:val="32"/>
          <w:szCs w:val="32"/>
        </w:rPr>
        <w:t xml:space="preserve">TH </w:t>
      </w:r>
      <w:proofErr w:type="spellStart"/>
      <w:r w:rsidRPr="006E0CAE">
        <w:rPr>
          <w:rFonts w:ascii="TH SarabunPSK" w:eastAsia="Sarabun" w:hAnsi="TH SarabunPSK" w:cs="TH SarabunPSK"/>
          <w:bCs/>
          <w:sz w:val="32"/>
          <w:szCs w:val="32"/>
        </w:rPr>
        <w:t>SarabunPSK</w:t>
      </w:r>
      <w:proofErr w:type="spellEnd"/>
    </w:p>
    <w:p w14:paraId="394744CB" w14:textId="77777777" w:rsidR="00226942" w:rsidRPr="006E0CAE" w:rsidRDefault="00226942" w:rsidP="009E4BCB">
      <w:pPr>
        <w:spacing w:after="0" w:line="240" w:lineRule="auto"/>
        <w:rPr>
          <w:rFonts w:ascii="TH SarabunPSK" w:eastAsia="Sarabun" w:hAnsi="TH SarabunPSK" w:cs="TH SarabunPSK"/>
          <w:bCs/>
          <w:sz w:val="32"/>
          <w:szCs w:val="32"/>
        </w:rPr>
      </w:pPr>
      <w:r w:rsidRPr="006E0CAE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2. </w:t>
      </w:r>
      <w:r w:rsidR="009E4BCB">
        <w:rPr>
          <w:rFonts w:ascii="TH SarabunPSK" w:eastAsia="Sarabun" w:hAnsi="TH SarabunPSK" w:cs="TH SarabunPSK" w:hint="cs"/>
          <w:b/>
          <w:sz w:val="32"/>
          <w:szCs w:val="32"/>
          <w:cs/>
        </w:rPr>
        <w:t>บทความ</w:t>
      </w:r>
      <w:r w:rsidRPr="006E0CAE">
        <w:rPr>
          <w:rFonts w:ascii="TH SarabunPSK" w:eastAsia="Sarabun" w:hAnsi="TH SarabunPSK" w:cs="TH SarabunPSK" w:hint="cs"/>
          <w:b/>
          <w:sz w:val="32"/>
          <w:szCs w:val="32"/>
          <w:cs/>
        </w:rPr>
        <w:t>ทั้งหมด</w:t>
      </w:r>
      <w:r w:rsidRPr="006E0CAE">
        <w:rPr>
          <w:rFonts w:ascii="TH SarabunPSK" w:eastAsia="Sarabun" w:hAnsi="TH SarabunPSK" w:cs="TH SarabunPSK"/>
          <w:bCs/>
          <w:sz w:val="32"/>
          <w:szCs w:val="32"/>
        </w:rPr>
        <w:t xml:space="preserve"> </w:t>
      </w:r>
      <w:proofErr w:type="spellStart"/>
      <w:r w:rsidRPr="006E0CAE">
        <w:rPr>
          <w:rFonts w:ascii="TH SarabunPSK" w:eastAsia="Sarabun" w:hAnsi="TH SarabunPSK" w:cs="TH SarabunPSK"/>
          <w:bCs/>
          <w:sz w:val="32"/>
          <w:szCs w:val="32"/>
        </w:rPr>
        <w:t>ไม่เกิน</w:t>
      </w:r>
      <w:proofErr w:type="spellEnd"/>
      <w:r w:rsidRPr="006E0CAE">
        <w:rPr>
          <w:rFonts w:ascii="TH SarabunPSK" w:eastAsia="Sarabun" w:hAnsi="TH SarabunPSK" w:cs="TH SarabunPSK"/>
          <w:bCs/>
          <w:sz w:val="32"/>
          <w:szCs w:val="32"/>
        </w:rPr>
        <w:t xml:space="preserve"> 10 </w:t>
      </w:r>
      <w:proofErr w:type="spellStart"/>
      <w:r w:rsidRPr="006E0CAE">
        <w:rPr>
          <w:rFonts w:ascii="TH SarabunPSK" w:eastAsia="Sarabun" w:hAnsi="TH SarabunPSK" w:cs="TH SarabunPSK"/>
          <w:bCs/>
          <w:sz w:val="32"/>
          <w:szCs w:val="32"/>
        </w:rPr>
        <w:t>หน้า</w:t>
      </w:r>
      <w:proofErr w:type="spellEnd"/>
      <w:r w:rsidRPr="006E0CAE">
        <w:rPr>
          <w:rFonts w:ascii="TH SarabunPSK" w:eastAsia="Sarabun" w:hAnsi="TH SarabunPSK" w:cs="TH SarabunPSK"/>
          <w:bCs/>
          <w:sz w:val="32"/>
          <w:szCs w:val="32"/>
        </w:rPr>
        <w:t xml:space="preserve"> </w:t>
      </w:r>
      <w:r w:rsidR="002B0256" w:rsidRPr="002B0256">
        <w:rPr>
          <w:rFonts w:ascii="TH SarabunPSK" w:eastAsia="Sarabun" w:hAnsi="TH SarabunPSK" w:cs="TH SarabunPSK" w:hint="cs"/>
          <w:b/>
          <w:sz w:val="32"/>
          <w:szCs w:val="32"/>
          <w:cs/>
        </w:rPr>
        <w:t>กระดาษ</w:t>
      </w:r>
      <w:r w:rsidR="002B0256"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 </w:t>
      </w:r>
      <w:r w:rsidR="002B0256">
        <w:rPr>
          <w:rFonts w:ascii="TH SarabunPSK" w:eastAsia="Sarabun" w:hAnsi="TH SarabunPSK" w:cs="TH SarabunPSK"/>
          <w:bCs/>
          <w:sz w:val="32"/>
          <w:szCs w:val="32"/>
        </w:rPr>
        <w:t>A4</w:t>
      </w:r>
    </w:p>
    <w:p w14:paraId="7E26FEE7" w14:textId="77777777" w:rsidR="00226942" w:rsidRPr="006E0CAE" w:rsidRDefault="00226942" w:rsidP="009E4BCB">
      <w:pPr>
        <w:spacing w:after="0" w:line="240" w:lineRule="auto"/>
        <w:rPr>
          <w:rFonts w:ascii="TH SarabunPSK" w:eastAsia="Sarabun" w:hAnsi="TH SarabunPSK" w:cs="TH SarabunPSK"/>
          <w:bCs/>
          <w:sz w:val="32"/>
          <w:szCs w:val="32"/>
        </w:rPr>
      </w:pPr>
      <w:r w:rsidRPr="006E0CAE">
        <w:rPr>
          <w:rFonts w:ascii="TH SarabunPSK" w:eastAsia="Sarabun" w:hAnsi="TH SarabunPSK" w:cs="TH SarabunPSK"/>
          <w:bCs/>
          <w:sz w:val="32"/>
          <w:szCs w:val="32"/>
        </w:rPr>
        <w:t>3</w:t>
      </w:r>
      <w:r w:rsidRPr="002B0256">
        <w:rPr>
          <w:rFonts w:ascii="TH SarabunPSK" w:eastAsia="Sarabun" w:hAnsi="TH SarabunPSK" w:cs="TH SarabunPSK"/>
          <w:bCs/>
          <w:sz w:val="32"/>
          <w:szCs w:val="32"/>
        </w:rPr>
        <w:t xml:space="preserve">. </w:t>
      </w:r>
      <w:proofErr w:type="spellStart"/>
      <w:r w:rsidRPr="006E0CAE">
        <w:rPr>
          <w:rFonts w:ascii="TH SarabunPSK" w:eastAsia="Sarabun" w:hAnsi="TH SarabunPSK" w:cs="TH SarabunPSK"/>
          <w:bCs/>
          <w:sz w:val="32"/>
          <w:szCs w:val="32"/>
        </w:rPr>
        <w:t>ระยะห่างจากขอบกระดาษ</w:t>
      </w:r>
      <w:proofErr w:type="spellEnd"/>
      <w:r w:rsidRPr="006E0CAE">
        <w:rPr>
          <w:rFonts w:ascii="TH SarabunPSK" w:eastAsia="Sarabun" w:hAnsi="TH SarabunPSK" w:cs="TH SarabunPSK"/>
          <w:bCs/>
          <w:sz w:val="32"/>
          <w:szCs w:val="32"/>
        </w:rPr>
        <w:t xml:space="preserve"> </w:t>
      </w:r>
      <w:proofErr w:type="spellStart"/>
      <w:r w:rsidRPr="006E0CAE">
        <w:rPr>
          <w:rFonts w:ascii="TH SarabunPSK" w:eastAsia="Sarabun" w:hAnsi="TH SarabunPSK" w:cs="TH SarabunPSK"/>
          <w:bCs/>
          <w:sz w:val="32"/>
          <w:szCs w:val="32"/>
        </w:rPr>
        <w:t>ขนาด</w:t>
      </w:r>
      <w:proofErr w:type="spellEnd"/>
      <w:r w:rsidRPr="006E0CAE">
        <w:rPr>
          <w:rFonts w:ascii="TH SarabunPSK" w:eastAsia="Sarabun" w:hAnsi="TH SarabunPSK" w:cs="TH SarabunPSK"/>
          <w:bCs/>
          <w:sz w:val="32"/>
          <w:szCs w:val="32"/>
        </w:rPr>
        <w:t xml:space="preserve"> 1 </w:t>
      </w:r>
      <w:proofErr w:type="spellStart"/>
      <w:r w:rsidRPr="006E0CAE">
        <w:rPr>
          <w:rFonts w:ascii="TH SarabunPSK" w:eastAsia="Sarabun" w:hAnsi="TH SarabunPSK" w:cs="TH SarabunPSK"/>
          <w:bCs/>
          <w:sz w:val="32"/>
          <w:szCs w:val="32"/>
        </w:rPr>
        <w:t>นิ้ว</w:t>
      </w:r>
      <w:proofErr w:type="spellEnd"/>
      <w:r w:rsidRPr="006E0CAE">
        <w:rPr>
          <w:rFonts w:ascii="TH SarabunPSK" w:eastAsia="Sarabun" w:hAnsi="TH SarabunPSK" w:cs="TH SarabunPSK"/>
          <w:bCs/>
          <w:sz w:val="32"/>
          <w:szCs w:val="32"/>
        </w:rPr>
        <w:t xml:space="preserve"> </w:t>
      </w:r>
      <w:r w:rsidRPr="006E0CAE">
        <w:rPr>
          <w:rFonts w:ascii="TH SarabunPSK" w:eastAsia="Sarabun" w:hAnsi="TH SarabunPSK" w:cs="TH SarabunPSK" w:hint="cs"/>
          <w:b/>
          <w:sz w:val="32"/>
          <w:szCs w:val="32"/>
          <w:cs/>
        </w:rPr>
        <w:t>หรือ</w:t>
      </w:r>
      <w:r w:rsidRPr="006E0CAE"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 </w:t>
      </w:r>
      <w:r w:rsidRPr="006E0CAE">
        <w:rPr>
          <w:rFonts w:ascii="TH SarabunPSK" w:eastAsia="Sarabun" w:hAnsi="TH SarabunPSK" w:cs="TH SarabunPSK"/>
          <w:bCs/>
          <w:sz w:val="32"/>
          <w:szCs w:val="32"/>
        </w:rPr>
        <w:t xml:space="preserve">2.54 </w:t>
      </w:r>
      <w:r w:rsidRPr="006E0CAE">
        <w:rPr>
          <w:rFonts w:ascii="TH SarabunPSK" w:eastAsia="Sarabun" w:hAnsi="TH SarabunPSK" w:cs="TH SarabunPSK" w:hint="cs"/>
          <w:b/>
          <w:sz w:val="32"/>
          <w:szCs w:val="32"/>
          <w:cs/>
        </w:rPr>
        <w:t>เซนติเมตร</w:t>
      </w:r>
      <w:r w:rsidRPr="006E0CAE">
        <w:rPr>
          <w:rFonts w:ascii="TH SarabunPSK" w:eastAsia="Sarabun" w:hAnsi="TH SarabunPSK" w:cs="TH SarabunPSK"/>
          <w:bCs/>
          <w:sz w:val="32"/>
          <w:szCs w:val="32"/>
        </w:rPr>
        <w:t xml:space="preserve"> </w:t>
      </w:r>
      <w:proofErr w:type="spellStart"/>
      <w:r w:rsidRPr="006E0CAE">
        <w:rPr>
          <w:rFonts w:ascii="TH SarabunPSK" w:eastAsia="Sarabun" w:hAnsi="TH SarabunPSK" w:cs="TH SarabunPSK"/>
          <w:bCs/>
          <w:sz w:val="32"/>
          <w:szCs w:val="32"/>
        </w:rPr>
        <w:t>ทั้ง</w:t>
      </w:r>
      <w:proofErr w:type="spellEnd"/>
      <w:r w:rsidRPr="006E0CAE">
        <w:rPr>
          <w:rFonts w:ascii="TH SarabunPSK" w:eastAsia="Sarabun" w:hAnsi="TH SarabunPSK" w:cs="TH SarabunPSK"/>
          <w:bCs/>
          <w:sz w:val="32"/>
          <w:szCs w:val="32"/>
        </w:rPr>
        <w:t xml:space="preserve"> 4 </w:t>
      </w:r>
      <w:proofErr w:type="spellStart"/>
      <w:r w:rsidRPr="006E0CAE">
        <w:rPr>
          <w:rFonts w:ascii="TH SarabunPSK" w:eastAsia="Sarabun" w:hAnsi="TH SarabunPSK" w:cs="TH SarabunPSK"/>
          <w:bCs/>
          <w:sz w:val="32"/>
          <w:szCs w:val="32"/>
        </w:rPr>
        <w:t>ด้าน</w:t>
      </w:r>
      <w:proofErr w:type="spellEnd"/>
    </w:p>
    <w:p w14:paraId="390DD7FC" w14:textId="77777777" w:rsidR="00226942" w:rsidRDefault="00226942" w:rsidP="009E4BCB">
      <w:pPr>
        <w:spacing w:after="0" w:line="240" w:lineRule="auto"/>
        <w:rPr>
          <w:rFonts w:ascii="TH SarabunPSK" w:eastAsia="Sarabun" w:hAnsi="TH SarabunPSK" w:cs="TH SarabunPSK"/>
          <w:bCs/>
          <w:sz w:val="32"/>
          <w:szCs w:val="32"/>
        </w:rPr>
      </w:pPr>
      <w:r w:rsidRPr="006E0CAE">
        <w:rPr>
          <w:rFonts w:ascii="TH SarabunPSK" w:eastAsia="Sarabun" w:hAnsi="TH SarabunPSK" w:cs="TH SarabunPSK"/>
          <w:bCs/>
          <w:sz w:val="32"/>
          <w:szCs w:val="32"/>
        </w:rPr>
        <w:t>4.</w:t>
      </w:r>
      <w:r w:rsidRPr="006E0CAE"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 </w:t>
      </w:r>
      <w:r w:rsidRPr="006E0CAE">
        <w:rPr>
          <w:rFonts w:ascii="TH SarabunPSK" w:eastAsia="Sarabun" w:hAnsi="TH SarabunPSK" w:cs="TH SarabunPSK" w:hint="cs"/>
          <w:b/>
          <w:sz w:val="32"/>
          <w:szCs w:val="32"/>
          <w:cs/>
        </w:rPr>
        <w:t>ระยะห่างระหว่างบรรทัดเท่ากับ</w:t>
      </w:r>
      <w:r w:rsidRPr="006E0CAE"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 </w:t>
      </w:r>
      <w:r w:rsidRPr="006E0CAE">
        <w:rPr>
          <w:rFonts w:ascii="TH SarabunPSK" w:eastAsia="Sarabun" w:hAnsi="TH SarabunPSK" w:cs="TH SarabunPSK"/>
          <w:bCs/>
          <w:sz w:val="32"/>
          <w:szCs w:val="32"/>
        </w:rPr>
        <w:t>1.0</w:t>
      </w:r>
    </w:p>
    <w:p w14:paraId="63239FF5" w14:textId="77777777" w:rsidR="009E4BCB" w:rsidRPr="006E0CAE" w:rsidRDefault="009E4BCB" w:rsidP="009E4BCB">
      <w:pPr>
        <w:spacing w:after="0" w:line="240" w:lineRule="auto"/>
        <w:rPr>
          <w:rFonts w:ascii="TH SarabunPSK" w:eastAsia="Sarabun" w:hAnsi="TH SarabunPSK" w:cs="TH SarabunPSK"/>
          <w:bCs/>
          <w:sz w:val="32"/>
          <w:szCs w:val="32"/>
          <w:cs/>
        </w:rPr>
      </w:pPr>
      <w:r>
        <w:rPr>
          <w:rFonts w:ascii="TH SarabunPSK" w:eastAsia="Sarabun" w:hAnsi="TH SarabunPSK" w:cs="TH SarabunPSK"/>
          <w:bCs/>
          <w:sz w:val="32"/>
          <w:szCs w:val="32"/>
        </w:rPr>
        <w:t xml:space="preserve">5. </w:t>
      </w:r>
      <w:r w:rsidRPr="00601FEF">
        <w:rPr>
          <w:rFonts w:ascii="TH SarabunPSK" w:eastAsia="Sarabun" w:hAnsi="TH SarabunPSK" w:cs="TH SarabunPSK" w:hint="cs"/>
          <w:b/>
          <w:sz w:val="32"/>
          <w:szCs w:val="32"/>
          <w:cs/>
        </w:rPr>
        <w:t>ย่อหน้าขนาด 1.27</w:t>
      </w:r>
      <w:r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 </w:t>
      </w:r>
      <w:r w:rsidRPr="006E0CAE">
        <w:rPr>
          <w:rFonts w:ascii="TH SarabunPSK" w:eastAsia="Sarabun" w:hAnsi="TH SarabunPSK" w:cs="TH SarabunPSK" w:hint="cs"/>
          <w:b/>
          <w:sz w:val="32"/>
          <w:szCs w:val="32"/>
          <w:cs/>
        </w:rPr>
        <w:t>เซนติเมตร</w:t>
      </w:r>
    </w:p>
    <w:p w14:paraId="68BC69CB" w14:textId="77777777" w:rsidR="00226942" w:rsidRPr="006E0CAE" w:rsidRDefault="00601FEF" w:rsidP="009E4BCB">
      <w:pPr>
        <w:spacing w:after="0" w:line="240" w:lineRule="auto"/>
        <w:rPr>
          <w:rFonts w:ascii="TH SarabunPSK" w:eastAsia="Sarabun" w:hAnsi="TH SarabunPSK" w:cs="TH SarabunPSK"/>
          <w:bCs/>
          <w:sz w:val="32"/>
          <w:szCs w:val="32"/>
        </w:rPr>
      </w:pPr>
      <w:r>
        <w:rPr>
          <w:rFonts w:ascii="TH SarabunPSK" w:eastAsia="Sarabun" w:hAnsi="TH SarabunPSK" w:cs="TH SarabunPSK"/>
          <w:bCs/>
          <w:sz w:val="32"/>
          <w:szCs w:val="32"/>
        </w:rPr>
        <w:t>6</w:t>
      </w:r>
      <w:r w:rsidR="00226942" w:rsidRPr="006E0CAE">
        <w:rPr>
          <w:rFonts w:ascii="TH SarabunPSK" w:eastAsia="Sarabun" w:hAnsi="TH SarabunPSK" w:cs="TH SarabunPSK"/>
          <w:bCs/>
          <w:sz w:val="32"/>
          <w:szCs w:val="32"/>
        </w:rPr>
        <w:t xml:space="preserve">. </w:t>
      </w:r>
      <w:r w:rsidR="009E4BCB" w:rsidRPr="009E4BCB">
        <w:rPr>
          <w:rFonts w:ascii="TH SarabunPSK" w:eastAsia="Sarabun" w:hAnsi="TH SarabunPSK" w:cs="TH SarabunPSK" w:hint="cs"/>
          <w:b/>
          <w:sz w:val="32"/>
          <w:szCs w:val="32"/>
          <w:cs/>
        </w:rPr>
        <w:t>ชื่อภาพ ชื่อตาราง และคำอธิบายในภาพและตาราง</w:t>
      </w:r>
      <w:r w:rsidR="009E4BCB" w:rsidRPr="009E4BCB"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 </w:t>
      </w:r>
      <w:r w:rsidR="00226942" w:rsidRPr="009E4BCB">
        <w:rPr>
          <w:rFonts w:ascii="TH SarabunPSK" w:eastAsia="Sarabun" w:hAnsi="TH SarabunPSK" w:cs="TH SarabunPSK" w:hint="cs"/>
          <w:b/>
          <w:sz w:val="32"/>
          <w:szCs w:val="32"/>
          <w:cs/>
        </w:rPr>
        <w:t>เป็นภาษาอังกฤษเท่านั้น</w:t>
      </w:r>
    </w:p>
    <w:p w14:paraId="1F339140" w14:textId="77777777" w:rsidR="006309D0" w:rsidRPr="006E0CAE" w:rsidRDefault="00601FEF" w:rsidP="009E4BCB">
      <w:pPr>
        <w:spacing w:after="0" w:line="240" w:lineRule="auto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eastAsia="Sarabun" w:hAnsi="TH SarabunPSK" w:cs="TH SarabunPSK"/>
          <w:bCs/>
          <w:sz w:val="32"/>
          <w:szCs w:val="32"/>
        </w:rPr>
        <w:t>7</w:t>
      </w:r>
      <w:r w:rsidR="00226942" w:rsidRPr="006E0CAE">
        <w:rPr>
          <w:rFonts w:ascii="TH SarabunPSK" w:eastAsia="Sarabun" w:hAnsi="TH SarabunPSK" w:cs="TH SarabunPSK"/>
          <w:bCs/>
          <w:sz w:val="32"/>
          <w:szCs w:val="32"/>
        </w:rPr>
        <w:t xml:space="preserve">. </w:t>
      </w:r>
      <w:r w:rsidR="00226942" w:rsidRPr="006E0CAE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คำอ้างอิงแบบแทรกในเนื้อหา </w:t>
      </w:r>
      <w:r w:rsidR="00226942">
        <w:rPr>
          <w:rFonts w:ascii="TH SarabunPSK" w:eastAsia="Sarabun" w:hAnsi="TH SarabunPSK" w:cs="TH SarabunPSK" w:hint="cs"/>
          <w:b/>
          <w:sz w:val="32"/>
          <w:szCs w:val="32"/>
          <w:cs/>
        </w:rPr>
        <w:t>ต้องปรากฏในเอกสารอ้างอิงทุกรายการ</w:t>
      </w:r>
      <w:r w:rsidR="006309D0">
        <w:rPr>
          <w:rFonts w:ascii="TH SarabunPSK" w:eastAsia="Sarabun" w:hAnsi="TH SarabunPSK" w:cs="TH SarabunPSK"/>
          <w:bCs/>
          <w:sz w:val="32"/>
          <w:szCs w:val="32"/>
        </w:rPr>
        <w:t xml:space="preserve"> </w:t>
      </w:r>
      <w:proofErr w:type="spellStart"/>
      <w:r w:rsidR="006309D0" w:rsidRPr="006E0CAE">
        <w:rPr>
          <w:rFonts w:ascii="TH SarabunPSK" w:eastAsia="Sarabun" w:hAnsi="TH SarabunPSK" w:cs="TH SarabunPSK"/>
          <w:bCs/>
          <w:sz w:val="32"/>
          <w:szCs w:val="32"/>
        </w:rPr>
        <w:t>ตามแบบฟอร์มของ</w:t>
      </w:r>
      <w:proofErr w:type="spellEnd"/>
      <w:r w:rsidR="006309D0" w:rsidRPr="006E0CAE">
        <w:rPr>
          <w:rFonts w:ascii="TH SarabunPSK" w:eastAsia="Sarabun" w:hAnsi="TH SarabunPSK" w:cs="TH SarabunPSK"/>
          <w:bCs/>
          <w:sz w:val="32"/>
          <w:szCs w:val="32"/>
        </w:rPr>
        <w:t xml:space="preserve"> APA</w:t>
      </w:r>
      <w:r w:rsidR="006309D0" w:rsidRPr="006E0CAE">
        <w:rPr>
          <w:rFonts w:ascii="TH SarabunPSK" w:hAnsi="TH SarabunPSK" w:cs="TH SarabunPSK"/>
          <w:bCs/>
          <w:sz w:val="32"/>
          <w:szCs w:val="32"/>
        </w:rPr>
        <w:t xml:space="preserve"> 7th</w:t>
      </w:r>
    </w:p>
    <w:p w14:paraId="18580B6F" w14:textId="77777777" w:rsidR="006309D0" w:rsidRDefault="006309D0" w:rsidP="00226942">
      <w:pPr>
        <w:spacing w:after="0" w:line="240" w:lineRule="auto"/>
        <w:rPr>
          <w:rFonts w:ascii="TH SarabunPSK" w:eastAsia="Sarabun" w:hAnsi="TH SarabunPSK" w:cs="TH SarabunPSK"/>
          <w:bCs/>
          <w:sz w:val="32"/>
          <w:szCs w:val="32"/>
        </w:rPr>
      </w:pPr>
      <w:r w:rsidRPr="006E0CAE">
        <w:rPr>
          <w:rFonts w:ascii="TH SarabunPSK" w:hAnsi="TH SarabunPSK" w:cs="TH SarabunPSK"/>
          <w:bCs/>
          <w:sz w:val="32"/>
          <w:szCs w:val="32"/>
          <w:u w:val="single"/>
          <w:cs/>
        </w:rPr>
        <w:t>ตัวอย่าง</w:t>
      </w:r>
    </w:p>
    <w:p w14:paraId="04BB6A3C" w14:textId="77777777" w:rsidR="00226942" w:rsidRDefault="00226942" w:rsidP="009E4BCB">
      <w:pPr>
        <w:spacing w:after="0" w:line="240" w:lineRule="auto"/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226942">
        <w:rPr>
          <w:rFonts w:ascii="TH SarabunPSK" w:eastAsia="Sarabun" w:hAnsi="TH SarabunPSK" w:cs="TH SarabunPSK" w:hint="cs"/>
          <w:b/>
          <w:sz w:val="32"/>
          <w:szCs w:val="32"/>
          <w:cs/>
        </w:rPr>
        <w:t>.....................</w:t>
      </w:r>
      <w:r w:rsidRPr="00226942">
        <w:rPr>
          <w:rFonts w:ascii="TH SarabunPSK" w:eastAsia="Sarabun" w:hAnsi="TH SarabunPSK" w:cs="TH SarabunPSK"/>
          <w:bCs/>
          <w:sz w:val="32"/>
          <w:szCs w:val="32"/>
        </w:rPr>
        <w:t>(</w:t>
      </w:r>
      <w:r w:rsidR="006309D0">
        <w:rPr>
          <w:rFonts w:ascii="TH SarabunPSK" w:eastAsia="Sarabun" w:hAnsi="TH SarabunPSK" w:cs="TH SarabunPSK" w:hint="cs"/>
          <w:b/>
          <w:sz w:val="32"/>
          <w:szCs w:val="32"/>
          <w:cs/>
        </w:rPr>
        <w:t>สราว</w:t>
      </w:r>
      <w:proofErr w:type="spellStart"/>
      <w:r w:rsidR="006309D0">
        <w:rPr>
          <w:rFonts w:ascii="TH SarabunPSK" w:eastAsia="Sarabun" w:hAnsi="TH SarabunPSK" w:cs="TH SarabunPSK" w:hint="cs"/>
          <w:b/>
          <w:sz w:val="32"/>
          <w:szCs w:val="32"/>
          <w:cs/>
        </w:rPr>
        <w:t>ุธ</w:t>
      </w:r>
      <w:proofErr w:type="spellEnd"/>
      <w:r w:rsidR="006309D0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และคณะ</w:t>
      </w:r>
      <w:r w:rsidRPr="00226942">
        <w:rPr>
          <w:rFonts w:ascii="TH SarabunPSK" w:eastAsia="Sarabun" w:hAnsi="TH SarabunPSK" w:cs="TH SarabunPSK" w:hint="cs"/>
          <w:b/>
          <w:sz w:val="32"/>
          <w:szCs w:val="32"/>
          <w:cs/>
        </w:rPr>
        <w:t>, 25</w:t>
      </w:r>
      <w:r w:rsidR="006309D0">
        <w:rPr>
          <w:rFonts w:ascii="TH SarabunPSK" w:eastAsia="Sarabun" w:hAnsi="TH SarabunPSK" w:cs="TH SarabunPSK" w:hint="cs"/>
          <w:b/>
          <w:sz w:val="32"/>
          <w:szCs w:val="32"/>
          <w:cs/>
        </w:rPr>
        <w:t>57</w:t>
      </w:r>
      <w:r w:rsidRPr="00226942">
        <w:rPr>
          <w:rFonts w:ascii="TH SarabunPSK" w:eastAsia="Sarabun" w:hAnsi="TH SarabunPSK" w:cs="TH SarabunPSK"/>
          <w:bCs/>
          <w:sz w:val="32"/>
          <w:szCs w:val="32"/>
        </w:rPr>
        <w:t>)</w:t>
      </w:r>
      <w:r w:rsidR="006309D0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</w:p>
    <w:p w14:paraId="24E72929" w14:textId="77777777" w:rsidR="006309D0" w:rsidRPr="006309D0" w:rsidRDefault="006309D0" w:rsidP="00226942">
      <w:pPr>
        <w:spacing w:after="0" w:line="240" w:lineRule="auto"/>
        <w:rPr>
          <w:rFonts w:ascii="TH SarabunPSK" w:eastAsia="Sarabun" w:hAnsi="TH SarabunPSK" w:cs="TH SarabunPSK"/>
          <w:bCs/>
          <w:sz w:val="32"/>
          <w:szCs w:val="32"/>
        </w:rPr>
      </w:pPr>
      <w:r>
        <w:rPr>
          <w:rFonts w:ascii="TH SarabunPSK" w:eastAsia="Sarabun" w:hAnsi="TH SarabunPSK" w:cs="TH SarabunPSK"/>
          <w:b/>
          <w:sz w:val="32"/>
          <w:szCs w:val="32"/>
        </w:rPr>
        <w:tab/>
      </w:r>
      <w:bookmarkStart w:id="11" w:name="_Hlk125363243"/>
      <w:r w:rsidRPr="006309D0">
        <w:rPr>
          <w:rFonts w:ascii="TH SarabunPSK" w:eastAsia="Sarabun" w:hAnsi="TH SarabunPSK" w:cs="TH SarabunPSK"/>
          <w:bCs/>
          <w:sz w:val="32"/>
          <w:szCs w:val="32"/>
        </w:rPr>
        <w:t>--------------(</w:t>
      </w:r>
      <w:r>
        <w:rPr>
          <w:rFonts w:ascii="TH SarabunPSK" w:eastAsia="Sarabun" w:hAnsi="TH SarabunPSK" w:cs="TH SarabunPSK"/>
          <w:bCs/>
          <w:sz w:val="32"/>
          <w:szCs w:val="32"/>
        </w:rPr>
        <w:t xml:space="preserve">Lewin and </w:t>
      </w:r>
      <w:r w:rsidRPr="006E0CAE">
        <w:rPr>
          <w:rFonts w:ascii="TH SarabunPSK" w:eastAsia="Times New Roman" w:hAnsi="TH SarabunPSK" w:cs="TH SarabunPSK"/>
          <w:sz w:val="32"/>
          <w:szCs w:val="32"/>
        </w:rPr>
        <w:t>Goldstein</w:t>
      </w:r>
      <w:r>
        <w:rPr>
          <w:rFonts w:ascii="TH SarabunPSK" w:eastAsia="Sarabun" w:hAnsi="TH SarabunPSK" w:cs="TH SarabunPSK"/>
          <w:bCs/>
          <w:sz w:val="32"/>
          <w:szCs w:val="32"/>
        </w:rPr>
        <w:t>, 1991</w:t>
      </w:r>
      <w:r w:rsidRPr="006309D0">
        <w:rPr>
          <w:rFonts w:ascii="TH SarabunPSK" w:eastAsia="Sarabun" w:hAnsi="TH SarabunPSK" w:cs="TH SarabunPSK"/>
          <w:bCs/>
          <w:sz w:val="32"/>
          <w:szCs w:val="32"/>
        </w:rPr>
        <w:t>)</w:t>
      </w:r>
      <w:bookmarkEnd w:id="11"/>
    </w:p>
    <w:p w14:paraId="5322C78F" w14:textId="77777777" w:rsidR="00226942" w:rsidRPr="006E0CAE" w:rsidRDefault="00601FEF" w:rsidP="00226942">
      <w:pPr>
        <w:spacing w:after="0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eastAsia="Sarabun" w:hAnsi="TH SarabunPSK" w:cs="TH SarabunPSK"/>
          <w:bCs/>
          <w:sz w:val="32"/>
          <w:szCs w:val="32"/>
        </w:rPr>
        <w:t>8</w:t>
      </w:r>
      <w:r w:rsidR="00226942" w:rsidRPr="006E0CAE">
        <w:rPr>
          <w:rFonts w:ascii="TH SarabunPSK" w:eastAsia="Sarabun" w:hAnsi="TH SarabunPSK" w:cs="TH SarabunPSK"/>
          <w:bCs/>
          <w:sz w:val="32"/>
          <w:szCs w:val="32"/>
        </w:rPr>
        <w:t xml:space="preserve">. </w:t>
      </w:r>
      <w:proofErr w:type="spellStart"/>
      <w:r w:rsidR="00226942" w:rsidRPr="006E0CAE">
        <w:rPr>
          <w:rFonts w:ascii="TH SarabunPSK" w:eastAsia="Sarabun" w:hAnsi="TH SarabunPSK" w:cs="TH SarabunPSK"/>
          <w:bCs/>
          <w:sz w:val="32"/>
          <w:szCs w:val="32"/>
        </w:rPr>
        <w:t>เอกสารอ้างอิงให้เป็นไปตามแบบฟอร์มของ</w:t>
      </w:r>
      <w:proofErr w:type="spellEnd"/>
      <w:r w:rsidR="00226942" w:rsidRPr="006E0CAE">
        <w:rPr>
          <w:rFonts w:ascii="TH SarabunPSK" w:eastAsia="Sarabun" w:hAnsi="TH SarabunPSK" w:cs="TH SarabunPSK"/>
          <w:bCs/>
          <w:sz w:val="32"/>
          <w:szCs w:val="32"/>
        </w:rPr>
        <w:t xml:space="preserve"> APA</w:t>
      </w:r>
      <w:r w:rsidR="00226942" w:rsidRPr="006E0CAE">
        <w:rPr>
          <w:rFonts w:ascii="TH SarabunPSK" w:hAnsi="TH SarabunPSK" w:cs="TH SarabunPSK"/>
          <w:bCs/>
          <w:sz w:val="32"/>
          <w:szCs w:val="32"/>
        </w:rPr>
        <w:t xml:space="preserve"> 7th</w:t>
      </w:r>
    </w:p>
    <w:p w14:paraId="784EA598" w14:textId="77777777" w:rsidR="00226942" w:rsidRPr="006E0CAE" w:rsidRDefault="00226942" w:rsidP="00226942">
      <w:pPr>
        <w:spacing w:after="0"/>
        <w:rPr>
          <w:rFonts w:ascii="TH SarabunPSK" w:hAnsi="TH SarabunPSK" w:cs="TH SarabunPSK"/>
          <w:bCs/>
          <w:sz w:val="32"/>
          <w:szCs w:val="32"/>
          <w:u w:val="single"/>
        </w:rPr>
      </w:pPr>
    </w:p>
    <w:p w14:paraId="7C33A097" w14:textId="77777777" w:rsidR="00226942" w:rsidRPr="006E0CAE" w:rsidRDefault="00226942" w:rsidP="00226942">
      <w:pPr>
        <w:spacing w:after="0"/>
        <w:rPr>
          <w:rFonts w:ascii="TH SarabunPSK" w:hAnsi="TH SarabunPSK" w:cs="TH SarabunPSK"/>
          <w:bCs/>
          <w:sz w:val="32"/>
          <w:szCs w:val="32"/>
          <w:u w:val="single"/>
        </w:rPr>
      </w:pPr>
      <w:bookmarkStart w:id="12" w:name="_Hlk125337215"/>
      <w:r w:rsidRPr="006E0CAE">
        <w:rPr>
          <w:rFonts w:ascii="TH SarabunPSK" w:hAnsi="TH SarabunPSK" w:cs="TH SarabunPSK"/>
          <w:bCs/>
          <w:sz w:val="32"/>
          <w:szCs w:val="32"/>
          <w:u w:val="single"/>
          <w:cs/>
        </w:rPr>
        <w:t>ตัวอย่าง</w:t>
      </w:r>
      <w:r w:rsidRPr="006E0CAE">
        <w:rPr>
          <w:rFonts w:ascii="TH SarabunPSK" w:hAnsi="TH SarabunPSK" w:cs="TH SarabunPSK" w:hint="cs"/>
          <w:bCs/>
          <w:sz w:val="32"/>
          <w:szCs w:val="32"/>
          <w:u w:val="single"/>
          <w:cs/>
        </w:rPr>
        <w:t>การเขียนอ้างอิง</w:t>
      </w:r>
    </w:p>
    <w:p w14:paraId="42B76C63" w14:textId="77777777" w:rsidR="00F35F2C" w:rsidRPr="00FB1137" w:rsidRDefault="00F35F2C" w:rsidP="00F35F2C">
      <w:pPr>
        <w:spacing w:after="0" w:line="240" w:lineRule="auto"/>
        <w:ind w:left="630" w:hanging="630"/>
        <w:rPr>
          <w:rFonts w:ascii="TH SarabunPSK" w:hAnsi="TH SarabunPSK" w:cs="TH SarabunPSK"/>
          <w:sz w:val="32"/>
          <w:szCs w:val="32"/>
        </w:rPr>
      </w:pPr>
      <w:r w:rsidRPr="00FB1137">
        <w:rPr>
          <w:rFonts w:ascii="TH SarabunPSK" w:hAnsi="TH SarabunPSK" w:cs="TH SarabunPSK" w:hint="cs"/>
          <w:sz w:val="32"/>
          <w:szCs w:val="32"/>
          <w:cs/>
        </w:rPr>
        <w:t xml:space="preserve">บุศรา ชัยทัศน์. </w:t>
      </w:r>
      <w:r w:rsidRPr="00FB1137">
        <w:rPr>
          <w:rFonts w:ascii="TH SarabunPSK" w:hAnsi="TH SarabunPSK" w:cs="TH SarabunPSK"/>
          <w:sz w:val="32"/>
          <w:szCs w:val="32"/>
        </w:rPr>
        <w:t xml:space="preserve">(2559). </w:t>
      </w:r>
      <w:r w:rsidRPr="00FB1137">
        <w:rPr>
          <w:rFonts w:ascii="TH SarabunPSK" w:hAnsi="TH SarabunPSK" w:cs="TH SarabunPSK" w:hint="cs"/>
          <w:sz w:val="32"/>
          <w:szCs w:val="32"/>
          <w:cs/>
        </w:rPr>
        <w:t>การดูแลผู้ป่วยโรคมะเร็งลำไส้ใหญ่และทวารหนักที่ผ่าตัดเปิดทวารใหม่</w:t>
      </w:r>
      <w:r w:rsidRPr="00FB1137">
        <w:rPr>
          <w:rFonts w:ascii="TH SarabunPSK" w:hAnsi="TH SarabunPSK" w:cs="TH SarabunPSK"/>
          <w:sz w:val="32"/>
          <w:szCs w:val="32"/>
        </w:rPr>
        <w:t xml:space="preserve">: </w:t>
      </w:r>
      <w:r w:rsidRPr="00FB1137">
        <w:rPr>
          <w:rFonts w:ascii="TH SarabunPSK" w:hAnsi="TH SarabunPSK" w:cs="TH SarabunPSK" w:hint="cs"/>
          <w:sz w:val="32"/>
          <w:szCs w:val="32"/>
          <w:cs/>
        </w:rPr>
        <w:t xml:space="preserve">บทบาทพยาบาลเฉพาะทางบาดแผล ออสโตมี และควบคุมการขับถ่ายไม่ได้. </w:t>
      </w:r>
      <w:r w:rsidRPr="00FB1137">
        <w:rPr>
          <w:rFonts w:ascii="TH SarabunPSK" w:hAnsi="TH SarabunPSK" w:cs="TH SarabunPSK" w:hint="cs"/>
          <w:i/>
          <w:iCs/>
          <w:sz w:val="32"/>
          <w:szCs w:val="32"/>
          <w:cs/>
        </w:rPr>
        <w:t>วารสารพยาบาลสภากาชาดไทย</w:t>
      </w:r>
      <w:r w:rsidRPr="00FB1137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FB1137">
        <w:rPr>
          <w:rFonts w:ascii="TH SarabunPSK" w:hAnsi="TH SarabunPSK" w:cs="TH SarabunPSK"/>
          <w:sz w:val="32"/>
          <w:szCs w:val="32"/>
        </w:rPr>
        <w:t>9(1), 19-33.</w:t>
      </w:r>
    </w:p>
    <w:p w14:paraId="1FBECC12" w14:textId="77777777" w:rsidR="00430327" w:rsidRDefault="00430327" w:rsidP="00430327">
      <w:pPr>
        <w:spacing w:after="0" w:line="240" w:lineRule="auto"/>
        <w:ind w:left="630" w:hanging="630"/>
        <w:rPr>
          <w:rFonts w:ascii="TH SarabunPSK" w:hAnsi="TH SarabunPSK" w:cs="TH SarabunPSK"/>
          <w:sz w:val="32"/>
          <w:szCs w:val="32"/>
        </w:rPr>
      </w:pPr>
      <w:r w:rsidRPr="006E0CAE">
        <w:rPr>
          <w:rFonts w:ascii="TH SarabunPSK" w:hAnsi="TH SarabunPSK" w:cs="TH SarabunPSK"/>
          <w:sz w:val="32"/>
          <w:szCs w:val="32"/>
          <w:cs/>
        </w:rPr>
        <w:t>สราว</w:t>
      </w:r>
      <w:proofErr w:type="spellStart"/>
      <w:r w:rsidRPr="006E0CAE">
        <w:rPr>
          <w:rFonts w:ascii="TH SarabunPSK" w:hAnsi="TH SarabunPSK" w:cs="TH SarabunPSK"/>
          <w:sz w:val="32"/>
          <w:szCs w:val="32"/>
          <w:cs/>
        </w:rPr>
        <w:t>ุธ</w:t>
      </w:r>
      <w:proofErr w:type="spellEnd"/>
      <w:r w:rsidRPr="006E0CAE">
        <w:rPr>
          <w:rFonts w:ascii="TH SarabunPSK" w:hAnsi="TH SarabunPSK" w:cs="TH SarabunPSK"/>
          <w:sz w:val="32"/>
          <w:szCs w:val="32"/>
          <w:cs/>
        </w:rPr>
        <w:t xml:space="preserve"> สังข์แก้ว</w:t>
      </w:r>
      <w:r w:rsidRPr="006E0CAE">
        <w:rPr>
          <w:rFonts w:ascii="TH SarabunPSK" w:hAnsi="TH SarabunPSK" w:cs="TH SarabunPSK"/>
          <w:sz w:val="32"/>
          <w:szCs w:val="32"/>
        </w:rPr>
        <w:t xml:space="preserve">, </w:t>
      </w:r>
      <w:r w:rsidRPr="006E0CAE">
        <w:rPr>
          <w:rFonts w:ascii="TH SarabunPSK" w:hAnsi="TH SarabunPSK" w:cs="TH SarabunPSK"/>
          <w:sz w:val="32"/>
          <w:szCs w:val="32"/>
          <w:cs/>
        </w:rPr>
        <w:t xml:space="preserve">อัจฉรา ตีระวัฒนานนท์ และกิตติศักดิ์ จินดาวงศ์. </w:t>
      </w:r>
      <w:r w:rsidRPr="006E0CAE">
        <w:rPr>
          <w:rFonts w:ascii="TH SarabunPSK" w:hAnsi="TH SarabunPSK" w:cs="TH SarabunPSK"/>
          <w:sz w:val="32"/>
          <w:szCs w:val="32"/>
        </w:rPr>
        <w:t xml:space="preserve">(2557). </w:t>
      </w:r>
      <w:r w:rsidRPr="006E0CAE">
        <w:rPr>
          <w:rFonts w:ascii="TH SarabunPSK" w:hAnsi="TH SarabunPSK" w:cs="TH SarabunPSK"/>
          <w:i/>
          <w:iCs/>
          <w:sz w:val="32"/>
          <w:szCs w:val="32"/>
          <w:cs/>
        </w:rPr>
        <w:t>ไผ่ในเมืองไทย</w:t>
      </w:r>
      <w:r w:rsidRPr="006E0CAE">
        <w:rPr>
          <w:rFonts w:ascii="TH SarabunPSK" w:hAnsi="TH SarabunPSK" w:cs="TH SarabunPSK"/>
          <w:sz w:val="32"/>
          <w:szCs w:val="32"/>
          <w:cs/>
        </w:rPr>
        <w:t xml:space="preserve">. สำนักพิมพ์บ้านและสวน. </w:t>
      </w:r>
    </w:p>
    <w:p w14:paraId="11C5DEFF" w14:textId="77777777" w:rsidR="000A706D" w:rsidRPr="00FB1137" w:rsidRDefault="000A706D" w:rsidP="000A706D">
      <w:pPr>
        <w:spacing w:after="0" w:line="240" w:lineRule="auto"/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r w:rsidRPr="00FB1137">
        <w:rPr>
          <w:rFonts w:ascii="TH SarabunPSK" w:hAnsi="TH SarabunPSK" w:cs="TH SarabunPSK"/>
          <w:sz w:val="32"/>
          <w:szCs w:val="32"/>
        </w:rPr>
        <w:t xml:space="preserve">Rama Channel. (2561). </w:t>
      </w:r>
      <w:r w:rsidRPr="00FB1137">
        <w:rPr>
          <w:rFonts w:ascii="TH SarabunPSK" w:hAnsi="TH SarabunPSK" w:cs="TH SarabunPSK" w:hint="cs"/>
          <w:i/>
          <w:iCs/>
          <w:sz w:val="32"/>
          <w:szCs w:val="32"/>
          <w:cs/>
        </w:rPr>
        <w:t>หกล้มในผู้สูงอายุ อันตรายกว่าวัยอื่นหลายเท่าตัว ปัญหาที่ต้องระวัง</w:t>
      </w:r>
      <w:r w:rsidRPr="00FB113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0A706D">
        <w:rPr>
          <w:rFonts w:ascii="TH SarabunPSK" w:hAnsi="TH SarabunPSK" w:cs="TH SarabunPSK"/>
          <w:sz w:val="32"/>
          <w:szCs w:val="32"/>
        </w:rPr>
        <w:t>https://www.rama.mahidol.ac.th/ramachannel/article</w:t>
      </w:r>
    </w:p>
    <w:p w14:paraId="6F08859F" w14:textId="77777777" w:rsidR="00F35F2C" w:rsidRPr="00FB1137" w:rsidRDefault="00F35F2C" w:rsidP="00F35F2C">
      <w:pPr>
        <w:spacing w:after="0" w:line="240" w:lineRule="auto"/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r w:rsidRPr="00FB1137">
        <w:rPr>
          <w:rFonts w:ascii="TH SarabunPSK" w:hAnsi="TH SarabunPSK" w:cs="TH SarabunPSK"/>
          <w:bCs/>
          <w:sz w:val="32"/>
          <w:szCs w:val="32"/>
        </w:rPr>
        <w:t xml:space="preserve">American Psychological Association. (2020). </w:t>
      </w:r>
      <w:r w:rsidRPr="00FB1137">
        <w:rPr>
          <w:rFonts w:ascii="TH SarabunPSK" w:hAnsi="TH SarabunPSK" w:cs="TH SarabunPSK"/>
          <w:bCs/>
          <w:i/>
          <w:iCs/>
          <w:sz w:val="32"/>
          <w:szCs w:val="32"/>
        </w:rPr>
        <w:t>Reference example.</w:t>
      </w:r>
      <w:r w:rsidRPr="00FB1137">
        <w:rPr>
          <w:rFonts w:ascii="TH SarabunPSK" w:hAnsi="TH SarabunPSK" w:cs="TH SarabunPSK"/>
          <w:bCs/>
          <w:sz w:val="32"/>
          <w:szCs w:val="32"/>
        </w:rPr>
        <w:t xml:space="preserve"> http://apastyle.apa.org/style -grammar-guidelines/references/examples</w:t>
      </w:r>
    </w:p>
    <w:p w14:paraId="34FB0C50" w14:textId="77777777" w:rsidR="00226942" w:rsidRDefault="00226942" w:rsidP="00226942">
      <w:pPr>
        <w:shd w:val="clear" w:color="auto" w:fill="FCFCFC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E0CAE">
        <w:rPr>
          <w:rFonts w:ascii="TH SarabunPSK" w:eastAsia="Times New Roman" w:hAnsi="TH SarabunPSK" w:cs="TH SarabunPSK"/>
          <w:sz w:val="32"/>
          <w:szCs w:val="32"/>
        </w:rPr>
        <w:t xml:space="preserve">Lewin, M. and Goldstein, I.S. (1991). </w:t>
      </w:r>
      <w:r w:rsidRPr="006E0CAE">
        <w:rPr>
          <w:rFonts w:ascii="TH SarabunPSK" w:eastAsia="Times New Roman" w:hAnsi="TH SarabunPSK" w:cs="TH SarabunPSK"/>
          <w:i/>
          <w:iCs/>
          <w:sz w:val="32"/>
          <w:szCs w:val="32"/>
        </w:rPr>
        <w:t>Wood Structure and Composition</w:t>
      </w:r>
      <w:r w:rsidRPr="006E0CAE">
        <w:rPr>
          <w:rFonts w:ascii="TH SarabunPSK" w:eastAsia="Times New Roman" w:hAnsi="TH SarabunPSK" w:cs="TH SarabunPSK"/>
          <w:sz w:val="32"/>
          <w:szCs w:val="32"/>
        </w:rPr>
        <w:t>. Marcel Dekker Inc.</w:t>
      </w:r>
    </w:p>
    <w:p w14:paraId="1E14341A" w14:textId="77777777" w:rsidR="00226942" w:rsidRPr="006E0CAE" w:rsidRDefault="00226942" w:rsidP="002269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0CAE">
        <w:rPr>
          <w:rFonts w:ascii="TH SarabunPSK" w:hAnsi="TH SarabunPSK" w:cs="TH SarabunPSK"/>
          <w:sz w:val="32"/>
          <w:szCs w:val="32"/>
        </w:rPr>
        <w:t xml:space="preserve">Wheeler, E.A, Baas, P. &amp; Gasson, P.E. (1989). IAWA List of Microscopic Features for Hardwood </w:t>
      </w:r>
    </w:p>
    <w:p w14:paraId="081F9786" w14:textId="77777777" w:rsidR="00226942" w:rsidRDefault="00226942" w:rsidP="0022694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E0CAE">
        <w:rPr>
          <w:rFonts w:ascii="TH SarabunPSK" w:hAnsi="TH SarabunPSK" w:cs="TH SarabunPSK"/>
          <w:sz w:val="32"/>
          <w:szCs w:val="32"/>
        </w:rPr>
        <w:t xml:space="preserve">Identification. </w:t>
      </w:r>
      <w:r w:rsidRPr="006E0CAE">
        <w:rPr>
          <w:rFonts w:ascii="TH SarabunPSK" w:hAnsi="TH SarabunPSK" w:cs="TH SarabunPSK"/>
          <w:i/>
          <w:iCs/>
          <w:sz w:val="32"/>
          <w:szCs w:val="32"/>
        </w:rPr>
        <w:t>IAWA journal</w:t>
      </w:r>
      <w:r w:rsidRPr="006E0CAE">
        <w:rPr>
          <w:rFonts w:ascii="TH SarabunPSK" w:hAnsi="TH SarabunPSK" w:cs="TH SarabunPSK"/>
          <w:sz w:val="32"/>
          <w:szCs w:val="32"/>
        </w:rPr>
        <w:t>, 10(3), 219–332.</w:t>
      </w:r>
      <w:r w:rsidRPr="006E0C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F04AD7F" w14:textId="77777777" w:rsidR="007F56E0" w:rsidRDefault="007F56E0" w:rsidP="007F56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80B55B" w14:textId="77777777" w:rsidR="007F56E0" w:rsidRDefault="007F56E0" w:rsidP="007F56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bookmarkEnd w:id="12"/>
    <w:p w14:paraId="31BA4431" w14:textId="77777777" w:rsidR="00226942" w:rsidRPr="007F56E0" w:rsidRDefault="00226942" w:rsidP="007F56E0">
      <w:pPr>
        <w:spacing w:after="0" w:line="240" w:lineRule="auto"/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14:paraId="51D6E75D" w14:textId="77777777" w:rsidR="00DE4D3C" w:rsidRPr="007F56E0" w:rsidRDefault="00DE4D3C" w:rsidP="007F56E0">
      <w:pPr>
        <w:spacing w:after="0" w:line="240" w:lineRule="auto"/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sectPr w:rsidR="00DE4D3C" w:rsidRPr="007F56E0" w:rsidSect="00EC44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22681" w14:textId="77777777" w:rsidR="003A0374" w:rsidRDefault="003A0374" w:rsidP="00EC448F">
      <w:pPr>
        <w:spacing w:after="0" w:line="240" w:lineRule="auto"/>
      </w:pPr>
      <w:r>
        <w:separator/>
      </w:r>
    </w:p>
  </w:endnote>
  <w:endnote w:type="continuationSeparator" w:id="0">
    <w:p w14:paraId="1A377732" w14:textId="77777777" w:rsidR="003A0374" w:rsidRDefault="003A0374" w:rsidP="00EC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C997" w14:textId="77777777" w:rsidR="00855EA5" w:rsidRDefault="00855E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</w:rPr>
      <w:id w:val="-56711091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sz w:val="28"/>
        <w:szCs w:val="28"/>
      </w:rPr>
    </w:sdtEndPr>
    <w:sdtContent>
      <w:p w14:paraId="15E502D1" w14:textId="77777777" w:rsidR="00422FF5" w:rsidRPr="00422FF5" w:rsidRDefault="00654C57">
        <w:pPr>
          <w:pStyle w:val="a5"/>
          <w:jc w:val="center"/>
          <w:rPr>
            <w:rFonts w:ascii="TH SarabunPSK" w:hAnsi="TH SarabunPSK" w:cs="TH SarabunPSK"/>
            <w:b/>
            <w:bCs/>
            <w:sz w:val="28"/>
            <w:szCs w:val="28"/>
          </w:rPr>
        </w:pPr>
        <w:r w:rsidRPr="00CA3589">
          <w:rPr>
            <w:rFonts w:ascii="TH SarabunPSK" w:eastAsia="Sarabun" w:hAnsi="TH SarabunPSK" w:cs="TH SarabunPSK"/>
            <w:bCs/>
            <w:noProof/>
            <w:color w:val="FF0000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03D3BEE9" wp14:editId="6D4F980E">
                  <wp:simplePos x="0" y="0"/>
                  <wp:positionH relativeFrom="column">
                    <wp:posOffset>5745480</wp:posOffset>
                  </wp:positionH>
                  <wp:positionV relativeFrom="paragraph">
                    <wp:posOffset>-66040</wp:posOffset>
                  </wp:positionV>
                  <wp:extent cx="0" cy="877824"/>
                  <wp:effectExtent l="0" t="0" r="38100" b="36830"/>
                  <wp:wrapNone/>
                  <wp:docPr id="13" name="ลูกศรเชื่อมต่อแบบตรง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877824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ysDash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type w14:anchorId="17158DF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13" o:spid="_x0000_s1026" type="#_x0000_t32" style="position:absolute;margin-left:452.4pt;margin-top:-5.2pt;width:0;height:69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" strokecolor="black [3213]">
                  <v:stroke dashstyle="3 1" joinstyle="miter"/>
                </v:shape>
              </w:pict>
            </mc:Fallback>
          </mc:AlternateContent>
        </w:r>
        <w:r w:rsidR="00422FF5" w:rsidRPr="00CA3589">
          <w:rPr>
            <w:rFonts w:ascii="TH SarabunPSK" w:hAnsi="TH SarabunPSK" w:cs="TH SarabunPSK"/>
            <w:bCs/>
            <w:sz w:val="28"/>
            <w:szCs w:val="28"/>
          </w:rPr>
          <w:fldChar w:fldCharType="begin"/>
        </w:r>
        <w:r w:rsidR="00422FF5" w:rsidRPr="00CA3589">
          <w:rPr>
            <w:rFonts w:ascii="TH SarabunPSK" w:hAnsi="TH SarabunPSK" w:cs="TH SarabunPSK"/>
            <w:bCs/>
            <w:sz w:val="28"/>
            <w:szCs w:val="28"/>
          </w:rPr>
          <w:instrText>PAGE   \* MERGEFORMAT</w:instrText>
        </w:r>
        <w:r w:rsidR="00422FF5" w:rsidRPr="00CA3589">
          <w:rPr>
            <w:rFonts w:ascii="TH SarabunPSK" w:hAnsi="TH SarabunPSK" w:cs="TH SarabunPSK"/>
            <w:bCs/>
            <w:sz w:val="28"/>
            <w:szCs w:val="28"/>
          </w:rPr>
          <w:fldChar w:fldCharType="separate"/>
        </w:r>
        <w:r w:rsidR="00422FF5" w:rsidRPr="00CA3589">
          <w:rPr>
            <w:rFonts w:ascii="TH SarabunPSK" w:hAnsi="TH SarabunPSK" w:cs="TH SarabunPSK"/>
            <w:bCs/>
            <w:sz w:val="28"/>
            <w:szCs w:val="28"/>
            <w:lang w:val="th-TH"/>
          </w:rPr>
          <w:t>2</w:t>
        </w:r>
        <w:r w:rsidR="00422FF5" w:rsidRPr="00CA3589">
          <w:rPr>
            <w:rFonts w:ascii="TH SarabunPSK" w:hAnsi="TH SarabunPSK" w:cs="TH SarabunPSK"/>
            <w:bCs/>
            <w:sz w:val="28"/>
            <w:szCs w:val="28"/>
          </w:rPr>
          <w:fldChar w:fldCharType="end"/>
        </w:r>
        <w:r w:rsidR="00422FF5" w:rsidRPr="00CA3589">
          <w:rPr>
            <w:rFonts w:ascii="TH SarabunPSK" w:hAnsi="TH SarabunPSK" w:cs="TH SarabunPSK"/>
            <w:bCs/>
            <w:sz w:val="28"/>
            <w:szCs w:val="28"/>
          </w:rPr>
          <w:t xml:space="preserve"> </w:t>
        </w:r>
      </w:p>
    </w:sdtContent>
  </w:sdt>
  <w:p w14:paraId="0DA9D7D5" w14:textId="77777777" w:rsidR="00422FF5" w:rsidRDefault="00CA3589">
    <w:pPr>
      <w:pStyle w:val="a5"/>
    </w:pPr>
    <w:r>
      <w:rPr>
        <w:rFonts w:ascii="TH SarabunPSK" w:eastAsia="Sarabun" w:hAnsi="TH SarabunPSK" w:cs="TH SarabunPSK"/>
        <w:b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1893FC2" wp14:editId="295FB3E5">
              <wp:simplePos x="0" y="0"/>
              <wp:positionH relativeFrom="column">
                <wp:posOffset>1949450</wp:posOffset>
              </wp:positionH>
              <wp:positionV relativeFrom="paragraph">
                <wp:posOffset>25400</wp:posOffset>
              </wp:positionV>
              <wp:extent cx="1993900" cy="361950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3900" cy="361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7B673F" w14:textId="77777777" w:rsidR="00CA3589" w:rsidRDefault="00CA3589">
                          <w:r w:rsidRPr="00CA3589">
                            <w:rPr>
                              <w:rFonts w:ascii="TH SarabunPSK" w:eastAsia="Sarabun" w:hAnsi="TH SarabunPSK" w:cs="TH SarabunPSK"/>
                              <w:bCs/>
                              <w:color w:val="FF0000"/>
                              <w:sz w:val="28"/>
                              <w:szCs w:val="28"/>
                            </w:rPr>
                            <w:t xml:space="preserve">(TH SarabunPSK14 pt. </w:t>
                          </w:r>
                          <w:proofErr w:type="spellStart"/>
                          <w:r w:rsidRPr="00CA3589">
                            <w:rPr>
                              <w:rFonts w:ascii="TH SarabunPSK" w:eastAsia="Sarabun" w:hAnsi="TH SarabunPSK" w:cs="TH SarabunPSK"/>
                              <w:bCs/>
                              <w:color w:val="FF0000"/>
                              <w:sz w:val="28"/>
                              <w:szCs w:val="28"/>
                            </w:rPr>
                            <w:t>กึ่งกลาง</w:t>
                          </w:r>
                          <w:proofErr w:type="spellEnd"/>
                          <w:r w:rsidRPr="00CA3589">
                            <w:rPr>
                              <w:rFonts w:ascii="TH SarabunPSK" w:eastAsia="Sarabun" w:hAnsi="TH SarabunPSK" w:cs="TH SarabunPSK"/>
                              <w:bCs/>
                              <w:color w:val="FF0000"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93F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153.5pt;margin-top:2pt;width:157pt;height:2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" fillcolor="white [3201]" stroked="f" strokeweight=".5pt">
              <v:textbox>
                <w:txbxContent>
                  <w:p w14:paraId="477B673F" w14:textId="77777777" w:rsidR="00CA3589" w:rsidRDefault="00CA3589">
                    <w:r w:rsidRPr="00CA3589">
                      <w:rPr>
                        <w:rFonts w:ascii="TH SarabunPSK" w:eastAsia="Sarabun" w:hAnsi="TH SarabunPSK" w:cs="TH SarabunPSK"/>
                        <w:bCs/>
                        <w:color w:val="FF0000"/>
                        <w:sz w:val="28"/>
                        <w:szCs w:val="28"/>
                      </w:rPr>
                      <w:t xml:space="preserve">(TH SarabunPSK14 pt. </w:t>
                    </w:r>
                    <w:proofErr w:type="spellStart"/>
                    <w:r w:rsidRPr="00CA3589">
                      <w:rPr>
                        <w:rFonts w:ascii="TH SarabunPSK" w:eastAsia="Sarabun" w:hAnsi="TH SarabunPSK" w:cs="TH SarabunPSK"/>
                        <w:bCs/>
                        <w:color w:val="FF0000"/>
                        <w:sz w:val="28"/>
                        <w:szCs w:val="28"/>
                      </w:rPr>
                      <w:t>กึ่งกลาง</w:t>
                    </w:r>
                    <w:proofErr w:type="spellEnd"/>
                    <w:r w:rsidRPr="00CA3589">
                      <w:rPr>
                        <w:rFonts w:ascii="TH SarabunPSK" w:eastAsia="Sarabun" w:hAnsi="TH SarabunPSK" w:cs="TH SarabunPSK"/>
                        <w:bCs/>
                        <w:color w:val="FF0000"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654C57">
      <w:rPr>
        <w:rFonts w:ascii="TH SarabunPSK" w:eastAsia="Sarabun" w:hAnsi="TH SarabunPSK" w:cs="TH SarabunPSK"/>
        <w:b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785176E" wp14:editId="27E0BC7E">
              <wp:simplePos x="0" y="0"/>
              <wp:positionH relativeFrom="column">
                <wp:posOffset>5683885</wp:posOffset>
              </wp:positionH>
              <wp:positionV relativeFrom="paragraph">
                <wp:posOffset>44450</wp:posOffset>
              </wp:positionV>
              <wp:extent cx="1045998" cy="330454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5998" cy="3304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4C3C54" w14:textId="77777777" w:rsidR="00654C57" w:rsidRPr="009755FB" w:rsidRDefault="00654C57" w:rsidP="00654C57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755FB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1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นิ้ว</w:t>
                          </w:r>
                          <w:r w:rsidRPr="009755FB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หรือ</w:t>
                          </w:r>
                          <w:r w:rsidRPr="009755FB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  <w:r w:rsidRPr="009755FB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2.54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ซม.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785176E" id="Text Box 14" o:spid="_x0000_s1041" type="#_x0000_t202" style="position:absolute;margin-left:447.55pt;margin-top:3.5pt;width:82.35pt;height:2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" filled="f" stroked="f" strokeweight=".5pt">
              <v:textbox>
                <w:txbxContent>
                  <w:p w14:paraId="544C3C54" w14:textId="77777777" w:rsidR="00654C57" w:rsidRPr="009755FB" w:rsidRDefault="00654C57" w:rsidP="00654C57">
                    <w:pP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 w:rsidRPr="009755FB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 xml:space="preserve">1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นิ้ว</w:t>
                    </w:r>
                    <w:r w:rsidRPr="009755FB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หรือ</w:t>
                    </w:r>
                    <w:r w:rsidRPr="009755FB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 xml:space="preserve"> </w:t>
                    </w:r>
                    <w:r w:rsidRPr="009755FB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 xml:space="preserve">2.54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ซม.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4514" w14:textId="77777777" w:rsidR="00855EA5" w:rsidRDefault="00855E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AD9C" w14:textId="77777777" w:rsidR="003A0374" w:rsidRDefault="003A0374" w:rsidP="00EC448F">
      <w:pPr>
        <w:spacing w:after="0" w:line="240" w:lineRule="auto"/>
      </w:pPr>
      <w:r>
        <w:separator/>
      </w:r>
    </w:p>
  </w:footnote>
  <w:footnote w:type="continuationSeparator" w:id="0">
    <w:p w14:paraId="593B2239" w14:textId="77777777" w:rsidR="003A0374" w:rsidRDefault="003A0374" w:rsidP="00EC4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92EE" w14:textId="77777777" w:rsidR="00855EA5" w:rsidRDefault="00855E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BDB1" w14:textId="77777777" w:rsidR="00EC448F" w:rsidRPr="00260BF5" w:rsidRDefault="00855EA5" w:rsidP="00EC448F">
    <w:pPr>
      <w:pStyle w:val="a3"/>
      <w:jc w:val="right"/>
      <w:rPr>
        <w:rFonts w:ascii="TH SarabunPSK" w:eastAsia="Sarabun" w:hAnsi="TH SarabunPSK" w:cs="TH SarabunPSK"/>
        <w:b/>
        <w:bCs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251BAB00" wp14:editId="317BF791">
          <wp:simplePos x="0" y="0"/>
          <wp:positionH relativeFrom="column">
            <wp:posOffset>628650</wp:posOffset>
          </wp:positionH>
          <wp:positionV relativeFrom="paragraph">
            <wp:posOffset>-353060</wp:posOffset>
          </wp:positionV>
          <wp:extent cx="720000" cy="720000"/>
          <wp:effectExtent l="0" t="0" r="4445" b="0"/>
          <wp:wrapNone/>
          <wp:docPr id="27" name="รูปภาพ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031">
      <w:rPr>
        <w:rFonts w:ascii="TH SarabunPSK" w:eastAsia="Sarabun" w:hAnsi="TH SarabunPSK" w:cs="TH SarabunPSK"/>
        <w:b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7BD543F9" wp14:editId="3F9DA08B">
              <wp:simplePos x="0" y="0"/>
              <wp:positionH relativeFrom="column">
                <wp:posOffset>4038600</wp:posOffset>
              </wp:positionH>
              <wp:positionV relativeFrom="paragraph">
                <wp:posOffset>-354965</wp:posOffset>
              </wp:positionV>
              <wp:extent cx="1933575" cy="314325"/>
              <wp:effectExtent l="0" t="0" r="9525" b="9525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3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EE9CF8" w14:textId="77777777" w:rsidR="006D290C" w:rsidRPr="006D290C" w:rsidRDefault="00C06603" w:rsidP="00C06603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</w:pPr>
                          <w:r w:rsidRPr="00C06603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ประเภทโปสเตอร์ (บทความฉบับ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28"/>
                            </w:rPr>
                            <w:t>)</w:t>
                          </w:r>
                          <w:r w:rsidRPr="00C06603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เต็ม)</w:t>
                          </w:r>
                          <w:r w:rsidR="006D290C" w:rsidRPr="0068498E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D543F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5" type="#_x0000_t202" style="position:absolute;left:0;text-align:left;margin-left:318pt;margin-top:-27.95pt;width:152.25pt;height:24.75pt;z-index:25165619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" fillcolor="white [3201]" stroked="f" strokeweight=".5pt">
              <v:textbox>
                <w:txbxContent>
                  <w:p w14:paraId="0BEE9CF8" w14:textId="77777777" w:rsidR="006D290C" w:rsidRPr="006D290C" w:rsidRDefault="00C06603" w:rsidP="00C06603">
                    <w:pPr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</w:pPr>
                    <w:r w:rsidRPr="00C0660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ประเภทโปสเตอร์ (บทความฉบับ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</w:rPr>
                      <w:t>)</w:t>
                    </w:r>
                    <w:r w:rsidRPr="00C0660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เต็ม)</w:t>
                    </w:r>
                    <w:r w:rsidR="006D290C" w:rsidRPr="0068498E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D86031">
      <w:rPr>
        <w:rFonts w:ascii="TH SarabunPSK" w:eastAsia="Sarabun" w:hAnsi="TH SarabunPSK" w:cs="TH SarabunPSK"/>
        <w:b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1D24BC5B" wp14:editId="255AA9F4">
              <wp:simplePos x="0" y="0"/>
              <wp:positionH relativeFrom="column">
                <wp:posOffset>1743075</wp:posOffset>
              </wp:positionH>
              <wp:positionV relativeFrom="paragraph">
                <wp:posOffset>-326390</wp:posOffset>
              </wp:positionV>
              <wp:extent cx="2085975" cy="314325"/>
              <wp:effectExtent l="0" t="0" r="9525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E57CF1" w14:textId="77777777" w:rsidR="00B80BB8" w:rsidRDefault="00B80BB8">
                          <w:r>
                            <w:rPr>
                              <w:rFonts w:ascii="TH SarabunPSK" w:eastAsia="Sarabun" w:hAnsi="TH SarabunPSK" w:cs="TH SarabunPSK"/>
                              <w:b/>
                              <w:color w:val="FF0000"/>
                              <w:sz w:val="28"/>
                              <w:szCs w:val="28"/>
                            </w:rPr>
                            <w:t>(</w:t>
                          </w:r>
                          <w:r w:rsidRPr="00260BF5">
                            <w:rPr>
                              <w:rFonts w:ascii="TH SarabunPSK" w:eastAsia="Sarabun" w:hAnsi="TH SarabunPSK" w:cs="TH SarabunPSK"/>
                              <w:b/>
                              <w:color w:val="FF0000"/>
                              <w:sz w:val="28"/>
                              <w:szCs w:val="28"/>
                            </w:rPr>
                            <w:t xml:space="preserve">TH </w:t>
                          </w:r>
                          <w:proofErr w:type="spellStart"/>
                          <w:r w:rsidRPr="00260BF5">
                            <w:rPr>
                              <w:rFonts w:ascii="TH SarabunPSK" w:eastAsia="Sarabun" w:hAnsi="TH SarabunPSK" w:cs="TH SarabunPSK"/>
                              <w:b/>
                              <w:color w:val="FF0000"/>
                              <w:sz w:val="28"/>
                              <w:szCs w:val="28"/>
                            </w:rPr>
                            <w:t>SarabunPSK</w:t>
                          </w:r>
                          <w:proofErr w:type="spellEnd"/>
                          <w:r w:rsidRPr="00260BF5">
                            <w:rPr>
                              <w:rFonts w:ascii="TH SarabunPSK" w:eastAsia="Sarabun" w:hAnsi="TH SarabunPSK" w:cs="TH SarabunPSK"/>
                              <w:b/>
                              <w:color w:val="FF00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H SarabunPSK" w:eastAsia="Sarabun" w:hAnsi="TH SarabunPSK" w:cs="TH SarabunPSK"/>
                              <w:b/>
                              <w:color w:val="FF0000"/>
                              <w:sz w:val="28"/>
                              <w:szCs w:val="28"/>
                            </w:rPr>
                            <w:t xml:space="preserve">14 </w:t>
                          </w:r>
                          <w:r w:rsidRPr="00260BF5">
                            <w:rPr>
                              <w:rFonts w:ascii="TH SarabunPSK" w:eastAsia="Sarabun" w:hAnsi="TH SarabunPSK" w:cs="TH SarabunPSK"/>
                              <w:b/>
                              <w:color w:val="FF0000"/>
                              <w:sz w:val="28"/>
                              <w:szCs w:val="28"/>
                            </w:rPr>
                            <w:t xml:space="preserve">pt. </w:t>
                          </w:r>
                          <w:proofErr w:type="spellStart"/>
                          <w:r w:rsidRPr="00260BF5">
                            <w:rPr>
                              <w:rFonts w:ascii="TH SarabunPSK" w:eastAsia="Sarabun" w:hAnsi="TH SarabunPSK" w:cs="TH SarabunPSK"/>
                              <w:b/>
                              <w:color w:val="FF0000"/>
                              <w:sz w:val="28"/>
                              <w:szCs w:val="28"/>
                            </w:rPr>
                            <w:t>ตัวหนา</w:t>
                          </w:r>
                          <w:proofErr w:type="spellEnd"/>
                          <w:r w:rsidRPr="00260BF5">
                            <w:rPr>
                              <w:rFonts w:ascii="TH SarabunPSK" w:eastAsia="Sarabun" w:hAnsi="TH SarabunPSK" w:cs="TH SarabunPSK"/>
                              <w:b/>
                              <w:color w:val="FF0000"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D24BC5B" id="Text Box 5" o:spid="_x0000_s1036" type="#_x0000_t202" style="position:absolute;left:0;text-align:left;margin-left:137.25pt;margin-top:-25.7pt;width:164.25pt;height:24.75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" fillcolor="white [3201]" stroked="f" strokeweight=".5pt">
              <v:textbox>
                <w:txbxContent>
                  <w:p w14:paraId="50E57CF1" w14:textId="77777777" w:rsidR="00B80BB8" w:rsidRDefault="00B80BB8">
                    <w:r>
                      <w:rPr>
                        <w:rFonts w:ascii="TH SarabunPSK" w:eastAsia="Sarabun" w:hAnsi="TH SarabunPSK" w:cs="TH SarabunPSK"/>
                        <w:b/>
                        <w:color w:val="FF0000"/>
                        <w:sz w:val="28"/>
                        <w:szCs w:val="28"/>
                      </w:rPr>
                      <w:t>(</w:t>
                    </w:r>
                    <w:r w:rsidRPr="00260BF5">
                      <w:rPr>
                        <w:rFonts w:ascii="TH SarabunPSK" w:eastAsia="Sarabun" w:hAnsi="TH SarabunPSK" w:cs="TH SarabunPSK"/>
                        <w:b/>
                        <w:color w:val="FF0000"/>
                        <w:sz w:val="28"/>
                        <w:szCs w:val="28"/>
                      </w:rPr>
                      <w:t xml:space="preserve">TH </w:t>
                    </w:r>
                    <w:proofErr w:type="spellStart"/>
                    <w:r w:rsidRPr="00260BF5">
                      <w:rPr>
                        <w:rFonts w:ascii="TH SarabunPSK" w:eastAsia="Sarabun" w:hAnsi="TH SarabunPSK" w:cs="TH SarabunPSK"/>
                        <w:b/>
                        <w:color w:val="FF0000"/>
                        <w:sz w:val="28"/>
                        <w:szCs w:val="28"/>
                      </w:rPr>
                      <w:t>SarabunPSK</w:t>
                    </w:r>
                    <w:proofErr w:type="spellEnd"/>
                    <w:r w:rsidRPr="00260BF5">
                      <w:rPr>
                        <w:rFonts w:ascii="TH SarabunPSK" w:eastAsia="Sarabun" w:hAnsi="TH SarabunPSK" w:cs="TH SarabunPSK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H SarabunPSK" w:eastAsia="Sarabun" w:hAnsi="TH SarabunPSK" w:cs="TH SarabunPSK"/>
                        <w:b/>
                        <w:color w:val="FF0000"/>
                        <w:sz w:val="28"/>
                        <w:szCs w:val="28"/>
                      </w:rPr>
                      <w:t xml:space="preserve">14 </w:t>
                    </w:r>
                    <w:r w:rsidRPr="00260BF5">
                      <w:rPr>
                        <w:rFonts w:ascii="TH SarabunPSK" w:eastAsia="Sarabun" w:hAnsi="TH SarabunPSK" w:cs="TH SarabunPSK"/>
                        <w:b/>
                        <w:color w:val="FF0000"/>
                        <w:sz w:val="28"/>
                        <w:szCs w:val="28"/>
                      </w:rPr>
                      <w:t xml:space="preserve">pt. </w:t>
                    </w:r>
                    <w:proofErr w:type="spellStart"/>
                    <w:r w:rsidRPr="00260BF5">
                      <w:rPr>
                        <w:rFonts w:ascii="TH SarabunPSK" w:eastAsia="Sarabun" w:hAnsi="TH SarabunPSK" w:cs="TH SarabunPSK"/>
                        <w:b/>
                        <w:color w:val="FF0000"/>
                        <w:sz w:val="28"/>
                        <w:szCs w:val="28"/>
                      </w:rPr>
                      <w:t>ตัวหนา</w:t>
                    </w:r>
                    <w:proofErr w:type="spellEnd"/>
                    <w:r w:rsidRPr="00260BF5">
                      <w:rPr>
                        <w:rFonts w:ascii="TH SarabunPSK" w:eastAsia="Sarabun" w:hAnsi="TH SarabunPSK" w:cs="TH SarabunPSK"/>
                        <w:b/>
                        <w:color w:val="FF0000"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9755FB">
      <w:rPr>
        <w:rFonts w:ascii="TH SarabunPSK" w:eastAsia="Sarabun" w:hAnsi="TH SarabunPSK" w:cs="TH SarabunPSK"/>
        <w:b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36C6A4" wp14:editId="2A6F429E">
              <wp:simplePos x="0" y="0"/>
              <wp:positionH relativeFrom="column">
                <wp:posOffset>5764378</wp:posOffset>
              </wp:positionH>
              <wp:positionV relativeFrom="paragraph">
                <wp:posOffset>-81103</wp:posOffset>
              </wp:positionV>
              <wp:extent cx="1045998" cy="330454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5998" cy="3304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DCD56D" w14:textId="77777777" w:rsidR="009755FB" w:rsidRPr="009755FB" w:rsidRDefault="009755FB" w:rsidP="009755FB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755FB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1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นิ้ว</w:t>
                          </w:r>
                          <w:r w:rsidRPr="009755FB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หรือ</w:t>
                          </w:r>
                          <w:r w:rsidRPr="009755FB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  <w:r w:rsidRPr="009755FB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2.54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ซม.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236C6A4" id="Text Box 9" o:spid="_x0000_s1037" type="#_x0000_t202" style="position:absolute;left:0;text-align:left;margin-left:453.9pt;margin-top:-6.4pt;width:82.35pt;height:2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" filled="f" stroked="f" strokeweight=".5pt">
              <v:textbox>
                <w:txbxContent>
                  <w:p w14:paraId="33DCD56D" w14:textId="77777777" w:rsidR="009755FB" w:rsidRPr="009755FB" w:rsidRDefault="009755FB" w:rsidP="009755FB">
                    <w:pP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 w:rsidRPr="009755FB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 xml:space="preserve">1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นิ้ว</w:t>
                    </w:r>
                    <w:r w:rsidRPr="009755FB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หรือ</w:t>
                    </w:r>
                    <w:r w:rsidRPr="009755FB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 xml:space="preserve"> </w:t>
                    </w:r>
                    <w:r w:rsidRPr="009755FB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 xml:space="preserve">2.54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ซม.</w:t>
                    </w:r>
                  </w:p>
                </w:txbxContent>
              </v:textbox>
            </v:shape>
          </w:pict>
        </mc:Fallback>
      </mc:AlternateContent>
    </w:r>
    <w:r w:rsidR="009755FB">
      <w:rPr>
        <w:rFonts w:ascii="TH SarabunPSK" w:eastAsia="Sarabun" w:hAnsi="TH SarabunPSK" w:cs="TH SarabunPSK"/>
        <w:b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5B745A" wp14:editId="148B6914">
              <wp:simplePos x="0" y="0"/>
              <wp:positionH relativeFrom="column">
                <wp:posOffset>5763590</wp:posOffset>
              </wp:positionH>
              <wp:positionV relativeFrom="paragraph">
                <wp:posOffset>-435610</wp:posOffset>
              </wp:positionV>
              <wp:extent cx="0" cy="877824"/>
              <wp:effectExtent l="0" t="0" r="38100" b="36830"/>
              <wp:wrapNone/>
              <wp:docPr id="4" name="ลูกศรเชื่อมต่อแบบตรง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7824"/>
                      </a:xfrm>
                      <a:prstGeom prst="straightConnector1">
                        <a:avLst/>
                      </a:prstGeom>
                      <a:ln w="9525">
                        <a:solidFill>
                          <a:schemeClr val="tx1"/>
                        </a:solidFill>
                        <a:prstDash val="sysDash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39DC574B"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4" o:spid="_x0000_s1026" type="#_x0000_t32" style="position:absolute;margin-left:453.85pt;margin-top:-34.3pt;width:0;height:6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" strokecolor="black [3213]">
              <v:stroke dashstyle="3 1" joinstyle="miter"/>
            </v:shape>
          </w:pict>
        </mc:Fallback>
      </mc:AlternateContent>
    </w:r>
    <w:r w:rsidR="00EC448F" w:rsidRPr="00260BF5">
      <w:rPr>
        <w:rFonts w:ascii="TH SarabunPSK" w:eastAsia="Sarabun" w:hAnsi="TH SarabunPSK" w:cs="TH SarabunPSK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allowOverlap="1" wp14:anchorId="434AE993" wp14:editId="2BEF86EB">
          <wp:simplePos x="0" y="0"/>
          <wp:positionH relativeFrom="column">
            <wp:posOffset>-160655</wp:posOffset>
          </wp:positionH>
          <wp:positionV relativeFrom="paragraph">
            <wp:posOffset>-325755</wp:posOffset>
          </wp:positionV>
          <wp:extent cx="720000" cy="720000"/>
          <wp:effectExtent l="0" t="0" r="4445" b="4445"/>
          <wp:wrapNone/>
          <wp:docPr id="7" name="รูปภาพ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4D3C">
      <w:rPr>
        <w:rFonts w:ascii="TH SarabunPSK" w:eastAsia="Sarabun" w:hAnsi="TH SarabunPSK" w:cs="TH SarabunPSK"/>
        <w:b/>
        <w:color w:val="FF0000"/>
        <w:sz w:val="28"/>
        <w:szCs w:val="28"/>
      </w:rPr>
      <w:t xml:space="preserve"> </w:t>
    </w:r>
    <w:r w:rsidR="00DE4D3C" w:rsidRPr="00DE4D3C">
      <w:rPr>
        <w:rFonts w:ascii="TH SarabunPSK" w:eastAsia="Sarabun" w:hAnsi="TH SarabunPSK" w:cs="TH SarabunPSK"/>
        <w:b/>
        <w:bCs/>
        <w:color w:val="000000"/>
        <w:sz w:val="28"/>
        <w:szCs w:val="28"/>
        <w:cs/>
      </w:rPr>
      <w:t xml:space="preserve">การประชุมวิชาการระดับชาติ ครั้งที่ </w:t>
    </w:r>
    <w:r w:rsidR="00DE4D3C" w:rsidRPr="00DE4D3C">
      <w:rPr>
        <w:rFonts w:ascii="TH SarabunPSK" w:eastAsia="Sarabun" w:hAnsi="TH SarabunPSK" w:cs="TH SarabunPSK"/>
        <w:b/>
        <w:bCs/>
        <w:color w:val="000000"/>
        <w:sz w:val="28"/>
        <w:szCs w:val="28"/>
      </w:rPr>
      <w:t xml:space="preserve">3 </w:t>
    </w:r>
    <w:r w:rsidR="00DE4D3C" w:rsidRPr="00DE4D3C">
      <w:rPr>
        <w:rFonts w:ascii="TH SarabunPSK" w:eastAsia="Sarabun" w:hAnsi="TH SarabunPSK" w:cs="TH SarabunPSK"/>
        <w:b/>
        <w:bCs/>
        <w:color w:val="000000"/>
        <w:sz w:val="28"/>
        <w:szCs w:val="28"/>
        <w:cs/>
      </w:rPr>
      <w:t xml:space="preserve">และนานาชาติ ครั้งที่ </w:t>
    </w:r>
    <w:r w:rsidR="00DE4D3C" w:rsidRPr="00DE4D3C">
      <w:rPr>
        <w:rFonts w:ascii="TH SarabunPSK" w:eastAsia="Sarabun" w:hAnsi="TH SarabunPSK" w:cs="TH SarabunPSK"/>
        <w:b/>
        <w:bCs/>
        <w:color w:val="000000"/>
        <w:sz w:val="28"/>
        <w:szCs w:val="28"/>
      </w:rPr>
      <w:t xml:space="preserve">1 </w:t>
    </w:r>
  </w:p>
  <w:p w14:paraId="7F25E89E" w14:textId="77777777" w:rsidR="00EC448F" w:rsidRPr="00260BF5" w:rsidRDefault="00654C57" w:rsidP="00EC448F">
    <w:pPr>
      <w:pStyle w:val="a3"/>
      <w:jc w:val="right"/>
      <w:rPr>
        <w:sz w:val="28"/>
        <w:szCs w:val="28"/>
      </w:rPr>
    </w:pPr>
    <w:r>
      <w:rPr>
        <w:rFonts w:ascii="TH SarabunPSK" w:eastAsia="Sarabun" w:hAnsi="TH SarabunPSK" w:cs="TH SarabunPSK"/>
        <w:b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17A909" wp14:editId="69BC7291">
              <wp:simplePos x="0" y="0"/>
              <wp:positionH relativeFrom="column">
                <wp:posOffset>5725795</wp:posOffset>
              </wp:positionH>
              <wp:positionV relativeFrom="paragraph">
                <wp:posOffset>1304290</wp:posOffset>
              </wp:positionV>
              <wp:extent cx="1045998" cy="330454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5998" cy="3304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36A2CD" w14:textId="77777777" w:rsidR="009755FB" w:rsidRPr="009755FB" w:rsidRDefault="009755FB" w:rsidP="009755FB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755FB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1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นิ้ว</w:t>
                          </w:r>
                          <w:r w:rsidRPr="009755FB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หรือ</w:t>
                          </w:r>
                          <w:r w:rsidRPr="009755FB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  <w:r w:rsidRPr="009755FB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2.54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ซม.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F17A909" id="Text Box 10" o:spid="_x0000_s1038" type="#_x0000_t202" style="position:absolute;left:0;text-align:left;margin-left:450.85pt;margin-top:102.7pt;width:82.35pt;height:2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" filled="f" stroked="f" strokeweight=".5pt">
              <v:textbox>
                <w:txbxContent>
                  <w:p w14:paraId="7436A2CD" w14:textId="77777777" w:rsidR="009755FB" w:rsidRPr="009755FB" w:rsidRDefault="009755FB" w:rsidP="009755FB">
                    <w:pP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 w:rsidRPr="009755FB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 xml:space="preserve">1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นิ้ว</w:t>
                    </w:r>
                    <w:r w:rsidRPr="009755FB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หรือ</w:t>
                    </w:r>
                    <w:r w:rsidRPr="009755FB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 xml:space="preserve"> </w:t>
                    </w:r>
                    <w:r w:rsidRPr="009755FB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 xml:space="preserve">2.54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ซม.</w:t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PSK" w:eastAsia="Sarabun" w:hAnsi="TH SarabunPSK" w:cs="TH SarabunPSK"/>
        <w:b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D841CA2" wp14:editId="504B6BA3">
              <wp:simplePos x="0" y="0"/>
              <wp:positionH relativeFrom="column">
                <wp:posOffset>-901091</wp:posOffset>
              </wp:positionH>
              <wp:positionV relativeFrom="paragraph">
                <wp:posOffset>1319606</wp:posOffset>
              </wp:positionV>
              <wp:extent cx="1045998" cy="330454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5998" cy="3304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C45776" w14:textId="77777777" w:rsidR="00654C57" w:rsidRPr="009755FB" w:rsidRDefault="00654C57" w:rsidP="00654C57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755FB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1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นิ้ว</w:t>
                          </w:r>
                          <w:r w:rsidRPr="009755FB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หรือ</w:t>
                          </w:r>
                          <w:r w:rsidRPr="009755FB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  <w:r w:rsidRPr="009755FB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2.54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ซม.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D841CA2" id="Text Box 12" o:spid="_x0000_s1039" type="#_x0000_t202" style="position:absolute;left:0;text-align:left;margin-left:-70.95pt;margin-top:103.9pt;width:82.35pt;height:2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" filled="f" stroked="f" strokeweight=".5pt">
              <v:textbox>
                <w:txbxContent>
                  <w:p w14:paraId="65C45776" w14:textId="77777777" w:rsidR="00654C57" w:rsidRPr="009755FB" w:rsidRDefault="00654C57" w:rsidP="00654C57">
                    <w:pP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 w:rsidRPr="009755FB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 xml:space="preserve">1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นิ้ว</w:t>
                    </w:r>
                    <w:r w:rsidRPr="009755FB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หรือ</w:t>
                    </w:r>
                    <w:r w:rsidRPr="009755FB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 xml:space="preserve"> </w:t>
                    </w:r>
                    <w:r w:rsidRPr="009755FB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 xml:space="preserve">2.54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ซม.</w:t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PSK" w:eastAsia="Sarabun" w:hAnsi="TH SarabunPSK" w:cs="TH SarabunPSK"/>
        <w:b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86D1E8F" wp14:editId="0D3A45B2">
              <wp:simplePos x="0" y="0"/>
              <wp:positionH relativeFrom="column">
                <wp:posOffset>-901065</wp:posOffset>
              </wp:positionH>
              <wp:positionV relativeFrom="paragraph">
                <wp:posOffset>1549705</wp:posOffset>
              </wp:positionV>
              <wp:extent cx="877824" cy="0"/>
              <wp:effectExtent l="0" t="0" r="0" b="0"/>
              <wp:wrapNone/>
              <wp:docPr id="11" name="ตัวเชื่อมต่อตรง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7824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04EF1D" id="ตัวเชื่อมต่อตรง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95pt,122pt" to="-1.85pt,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" strokecolor="black [3213]">
              <v:stroke dashstyle="3 1" joinstyle="miter"/>
            </v:line>
          </w:pict>
        </mc:Fallback>
      </mc:AlternateContent>
    </w:r>
    <w:r w:rsidR="009755FB">
      <w:rPr>
        <w:rFonts w:ascii="TH SarabunPSK" w:eastAsia="Sarabun" w:hAnsi="TH SarabunPSK" w:cs="TH SarabunPSK"/>
        <w:b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9066F4" wp14:editId="31CA5557">
              <wp:simplePos x="0" y="0"/>
              <wp:positionH relativeFrom="column">
                <wp:posOffset>5764378</wp:posOffset>
              </wp:positionH>
              <wp:positionV relativeFrom="paragraph">
                <wp:posOffset>1533246</wp:posOffset>
              </wp:positionV>
              <wp:extent cx="877824" cy="0"/>
              <wp:effectExtent l="0" t="0" r="0" b="0"/>
              <wp:wrapNone/>
              <wp:docPr id="8" name="ตัวเชื่อมต่อตรง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7824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2E51F6" id="ตัวเชื่อมต่อตรง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9pt,120.75pt" to="523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" strokecolor="black [3213]">
              <v:stroke dashstyle="3 1" joinstyle="miter"/>
            </v:line>
          </w:pict>
        </mc:Fallback>
      </mc:AlternateContent>
    </w:r>
    <w:r w:rsidR="00EC448F">
      <w:rPr>
        <w:rFonts w:ascii="TH SarabunPSK" w:eastAsia="Sarabun" w:hAnsi="TH SarabunPSK" w:cs="TH SarabunPSK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38B503" wp14:editId="2C84F5BB">
              <wp:simplePos x="0" y="0"/>
              <wp:positionH relativeFrom="column">
                <wp:posOffset>14605</wp:posOffset>
              </wp:positionH>
              <wp:positionV relativeFrom="paragraph">
                <wp:posOffset>232080</wp:posOffset>
              </wp:positionV>
              <wp:extent cx="5669280" cy="0"/>
              <wp:effectExtent l="0" t="0" r="0" b="0"/>
              <wp:wrapNone/>
              <wp:docPr id="3" name="ตัวเชื่อมต่อตรง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ln w="12700" cmpd="thinThick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BBF214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8.25pt" to="447.5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" strokecolor="black [3213]" strokeweight="1pt">
              <v:stroke linestyle="thinThick" joinstyle="miter"/>
            </v:line>
          </w:pict>
        </mc:Fallback>
      </mc:AlternateContent>
    </w:r>
    <w:proofErr w:type="spellStart"/>
    <w:r w:rsidR="00EC448F" w:rsidRPr="007A414B">
      <w:rPr>
        <w:rFonts w:ascii="TH SarabunPSK" w:eastAsia="Sarabun" w:hAnsi="TH SarabunPSK" w:cs="TH SarabunPSK"/>
        <w:b/>
        <w:bCs/>
        <w:color w:val="000000"/>
        <w:sz w:val="28"/>
        <w:szCs w:val="28"/>
      </w:rPr>
      <w:t>มหาวิทยาลัย</w:t>
    </w:r>
    <w:proofErr w:type="spellEnd"/>
    <w:r w:rsidR="00EC448F">
      <w:rPr>
        <w:rFonts w:ascii="TH SarabunPSK" w:eastAsia="Sarabun" w:hAnsi="TH SarabunPSK" w:cs="TH SarabunPSK" w:hint="cs"/>
        <w:b/>
        <w:bCs/>
        <w:color w:val="000000"/>
        <w:sz w:val="28"/>
        <w:szCs w:val="28"/>
        <w:cs/>
      </w:rPr>
      <w:t>แม่โจ้</w:t>
    </w:r>
    <w:r w:rsidR="00EC448F">
      <w:rPr>
        <w:rFonts w:ascii="TH SarabunPSK" w:eastAsia="Sarabun" w:hAnsi="TH SarabunPSK" w:cs="TH SarabunPSK"/>
        <w:b/>
        <w:bCs/>
        <w:color w:val="000000"/>
        <w:sz w:val="28"/>
        <w:szCs w:val="28"/>
      </w:rPr>
      <w:t>-</w:t>
    </w:r>
    <w:r w:rsidR="00EC448F">
      <w:rPr>
        <w:rFonts w:ascii="TH SarabunPSK" w:eastAsia="Sarabun" w:hAnsi="TH SarabunPSK" w:cs="TH SarabunPSK" w:hint="cs"/>
        <w:b/>
        <w:bCs/>
        <w:color w:val="000000"/>
        <w:sz w:val="28"/>
        <w:szCs w:val="28"/>
        <w:cs/>
      </w:rPr>
      <w:t>แพร่ เฉลิมพระเกียรติ</w:t>
    </w:r>
    <w:r w:rsidR="00EC448F" w:rsidRPr="007A414B">
      <w:rPr>
        <w:rFonts w:ascii="TH SarabunPSK" w:eastAsia="Sarabun" w:hAnsi="TH SarabunPSK" w:cs="TH SarabunPSK"/>
        <w:b/>
        <w:bCs/>
        <w:color w:val="000000"/>
        <w:sz w:val="28"/>
        <w:szCs w:val="28"/>
      </w:rPr>
      <w:t xml:space="preserve"> </w:t>
    </w:r>
    <w:proofErr w:type="spellStart"/>
    <w:r w:rsidR="00EC448F" w:rsidRPr="007A414B">
      <w:rPr>
        <w:rFonts w:ascii="TH SarabunPSK" w:eastAsia="Sarabun" w:hAnsi="TH SarabunPSK" w:cs="TH SarabunPSK"/>
        <w:b/>
        <w:bCs/>
        <w:color w:val="000000"/>
        <w:sz w:val="28"/>
        <w:szCs w:val="28"/>
      </w:rPr>
      <w:t>วันที่</w:t>
    </w:r>
    <w:proofErr w:type="spellEnd"/>
    <w:r w:rsidR="00EC448F" w:rsidRPr="007A414B">
      <w:rPr>
        <w:rFonts w:ascii="TH SarabunPSK" w:eastAsia="Sarabun" w:hAnsi="TH SarabunPSK" w:cs="TH SarabunPSK"/>
        <w:b/>
        <w:bCs/>
        <w:color w:val="000000"/>
        <w:sz w:val="28"/>
        <w:szCs w:val="28"/>
      </w:rPr>
      <w:t xml:space="preserve"> </w:t>
    </w:r>
    <w:r w:rsidR="00DE4D3C">
      <w:rPr>
        <w:rFonts w:ascii="TH SarabunPSK" w:eastAsia="Sarabun" w:hAnsi="TH SarabunPSK" w:cs="TH SarabunPSK"/>
        <w:b/>
        <w:bCs/>
        <w:color w:val="000000"/>
        <w:sz w:val="28"/>
        <w:szCs w:val="28"/>
      </w:rPr>
      <w:t xml:space="preserve">21 </w:t>
    </w:r>
    <w:r w:rsidR="00DE4D3C">
      <w:rPr>
        <w:rFonts w:ascii="TH SarabunPSK" w:eastAsia="Sarabun" w:hAnsi="TH SarabunPSK" w:cs="TH SarabunPSK" w:hint="cs"/>
        <w:b/>
        <w:bCs/>
        <w:color w:val="000000"/>
        <w:sz w:val="28"/>
        <w:szCs w:val="28"/>
        <w:cs/>
      </w:rPr>
      <w:t xml:space="preserve">กรกฎาคม </w:t>
    </w:r>
    <w:r w:rsidR="00EC448F" w:rsidRPr="007A414B">
      <w:rPr>
        <w:rFonts w:ascii="TH SarabunPSK" w:eastAsia="Sarabun" w:hAnsi="TH SarabunPSK" w:cs="TH SarabunPSK"/>
        <w:b/>
        <w:bCs/>
        <w:color w:val="000000"/>
        <w:sz w:val="28"/>
        <w:szCs w:val="28"/>
      </w:rPr>
      <w:t>2566</w:t>
    </w:r>
    <w:r w:rsidR="00260BF5" w:rsidRPr="00260BF5">
      <w:rPr>
        <w:rFonts w:ascii="TH SarabunPSK" w:eastAsia="Sarabun" w:hAnsi="TH SarabunPSK" w:cs="TH SarabunPSK"/>
        <w:b/>
        <w:color w:val="FF0000"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B81A" w14:textId="77777777" w:rsidR="00855EA5" w:rsidRDefault="00855E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2B"/>
    <w:rsid w:val="00045DA0"/>
    <w:rsid w:val="000A706D"/>
    <w:rsid w:val="00115D5D"/>
    <w:rsid w:val="001453C7"/>
    <w:rsid w:val="001753AE"/>
    <w:rsid w:val="00185A73"/>
    <w:rsid w:val="00217E2B"/>
    <w:rsid w:val="002221CA"/>
    <w:rsid w:val="00226942"/>
    <w:rsid w:val="00227847"/>
    <w:rsid w:val="002373AE"/>
    <w:rsid w:val="00260BF5"/>
    <w:rsid w:val="002A317C"/>
    <w:rsid w:val="002B0256"/>
    <w:rsid w:val="002C0F07"/>
    <w:rsid w:val="002D183E"/>
    <w:rsid w:val="003475A0"/>
    <w:rsid w:val="0035177B"/>
    <w:rsid w:val="003678AC"/>
    <w:rsid w:val="00380321"/>
    <w:rsid w:val="0038789B"/>
    <w:rsid w:val="00390C68"/>
    <w:rsid w:val="003A0374"/>
    <w:rsid w:val="003B10B7"/>
    <w:rsid w:val="003B1752"/>
    <w:rsid w:val="003B63D0"/>
    <w:rsid w:val="003D4E70"/>
    <w:rsid w:val="00406DF6"/>
    <w:rsid w:val="00422FF5"/>
    <w:rsid w:val="00430327"/>
    <w:rsid w:val="00453CC5"/>
    <w:rsid w:val="00454265"/>
    <w:rsid w:val="00462358"/>
    <w:rsid w:val="00481519"/>
    <w:rsid w:val="004D755C"/>
    <w:rsid w:val="00507880"/>
    <w:rsid w:val="00534631"/>
    <w:rsid w:val="00565095"/>
    <w:rsid w:val="005B4DA1"/>
    <w:rsid w:val="005C0287"/>
    <w:rsid w:val="005C2295"/>
    <w:rsid w:val="005D4421"/>
    <w:rsid w:val="00601FEF"/>
    <w:rsid w:val="006240AC"/>
    <w:rsid w:val="006309D0"/>
    <w:rsid w:val="00654C57"/>
    <w:rsid w:val="0066349E"/>
    <w:rsid w:val="0068498E"/>
    <w:rsid w:val="006A4D10"/>
    <w:rsid w:val="006D290C"/>
    <w:rsid w:val="006E7D70"/>
    <w:rsid w:val="007533E9"/>
    <w:rsid w:val="0077175D"/>
    <w:rsid w:val="0078139A"/>
    <w:rsid w:val="007830EE"/>
    <w:rsid w:val="007E3045"/>
    <w:rsid w:val="007E4485"/>
    <w:rsid w:val="007F56E0"/>
    <w:rsid w:val="008400CD"/>
    <w:rsid w:val="00855EA5"/>
    <w:rsid w:val="0087691C"/>
    <w:rsid w:val="008C40DC"/>
    <w:rsid w:val="009412EC"/>
    <w:rsid w:val="0095717E"/>
    <w:rsid w:val="009755FB"/>
    <w:rsid w:val="009868AD"/>
    <w:rsid w:val="009E4BCB"/>
    <w:rsid w:val="009F5F2E"/>
    <w:rsid w:val="00AB7590"/>
    <w:rsid w:val="00AE603B"/>
    <w:rsid w:val="00AF3AF4"/>
    <w:rsid w:val="00B014E7"/>
    <w:rsid w:val="00B21D75"/>
    <w:rsid w:val="00B3022F"/>
    <w:rsid w:val="00B445EE"/>
    <w:rsid w:val="00B77169"/>
    <w:rsid w:val="00B80BB8"/>
    <w:rsid w:val="00B96B62"/>
    <w:rsid w:val="00BB35BD"/>
    <w:rsid w:val="00BD4CB5"/>
    <w:rsid w:val="00BD73A2"/>
    <w:rsid w:val="00BE6F22"/>
    <w:rsid w:val="00BF271D"/>
    <w:rsid w:val="00C01434"/>
    <w:rsid w:val="00C06603"/>
    <w:rsid w:val="00C209A0"/>
    <w:rsid w:val="00C84FFB"/>
    <w:rsid w:val="00C939FA"/>
    <w:rsid w:val="00C97435"/>
    <w:rsid w:val="00CA3589"/>
    <w:rsid w:val="00CC31EB"/>
    <w:rsid w:val="00CE7C48"/>
    <w:rsid w:val="00D641A9"/>
    <w:rsid w:val="00D70517"/>
    <w:rsid w:val="00D73AF7"/>
    <w:rsid w:val="00D86031"/>
    <w:rsid w:val="00DD5CA2"/>
    <w:rsid w:val="00DE4D3C"/>
    <w:rsid w:val="00E33E68"/>
    <w:rsid w:val="00E85DE1"/>
    <w:rsid w:val="00EA7EA4"/>
    <w:rsid w:val="00EC448F"/>
    <w:rsid w:val="00EF66C3"/>
    <w:rsid w:val="00F264C3"/>
    <w:rsid w:val="00F35F2C"/>
    <w:rsid w:val="00F45395"/>
    <w:rsid w:val="00F50880"/>
    <w:rsid w:val="00FB1137"/>
    <w:rsid w:val="00FD648D"/>
    <w:rsid w:val="00F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06794"/>
  <w15:chartTrackingRefBased/>
  <w15:docId w15:val="{3B4F9B75-7100-46DD-A570-3A6F0BC9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48F"/>
    <w:pPr>
      <w:spacing w:after="200" w:line="276" w:lineRule="auto"/>
    </w:pPr>
    <w:rPr>
      <w:rFonts w:ascii="Calibri" w:eastAsia="Calibri" w:hAnsi="Calibri" w:cs="Cordia New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C448F"/>
  </w:style>
  <w:style w:type="paragraph" w:styleId="a5">
    <w:name w:val="footer"/>
    <w:basedOn w:val="a"/>
    <w:link w:val="a6"/>
    <w:uiPriority w:val="99"/>
    <w:unhideWhenUsed/>
    <w:rsid w:val="00EC4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C448F"/>
  </w:style>
  <w:style w:type="paragraph" w:styleId="a7">
    <w:name w:val="List Paragraph"/>
    <w:basedOn w:val="a"/>
    <w:uiPriority w:val="1"/>
    <w:qFormat/>
    <w:rsid w:val="00BD73A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Angsana New"/>
      <w:sz w:val="24"/>
      <w:szCs w:val="24"/>
    </w:rPr>
  </w:style>
  <w:style w:type="character" w:styleId="a8">
    <w:name w:val="Hyperlink"/>
    <w:basedOn w:val="a0"/>
    <w:uiPriority w:val="99"/>
    <w:unhideWhenUsed/>
    <w:rsid w:val="00D7051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7051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70517"/>
    <w:rPr>
      <w:color w:val="954F72" w:themeColor="followedHyperlink"/>
      <w:u w:val="single"/>
    </w:rPr>
  </w:style>
  <w:style w:type="character" w:styleId="ab">
    <w:name w:val="Emphasis"/>
    <w:basedOn w:val="a0"/>
    <w:uiPriority w:val="20"/>
    <w:qFormat/>
    <w:rsid w:val="00226942"/>
    <w:rPr>
      <w:i/>
      <w:iCs/>
    </w:rPr>
  </w:style>
  <w:style w:type="paragraph" w:customStyle="1" w:styleId="Default">
    <w:name w:val="Default"/>
    <w:rsid w:val="00226942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WNB63171\Desktop\New%20folder\3.Template-MJU%20Phrae_&#3611;&#3619;&#3632;&#3648;&#3616;&#3607;&#3650;&#3611;&#3626;&#3648;&#3605;&#3629;&#3619;&#3660;%20(&#3610;&#3607;&#3588;&#3623;&#3634;&#3617;&#3593;&#3610;&#3633;&#3610;&#3648;&#3605;&#3655;&#3617;).Template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3.Template-MJU Phrae_ประเภทโปสเตอร์ (บทความฉบับเต็ม).Template</Template>
  <TotalTime>1</TotalTime>
  <Pages>5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VWNB63171</dc:creator>
  <cp:keywords/>
  <dc:description/>
  <cp:lastModifiedBy>Siriluk Sukjaroen</cp:lastModifiedBy>
  <cp:revision>2</cp:revision>
  <cp:lastPrinted>2023-02-08T07:24:00Z</cp:lastPrinted>
  <dcterms:created xsi:type="dcterms:W3CDTF">2023-02-22T02:33:00Z</dcterms:created>
  <dcterms:modified xsi:type="dcterms:W3CDTF">2023-04-07T00:00:00Z</dcterms:modified>
</cp:coreProperties>
</file>